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8A69" w14:textId="77777777" w:rsidR="002A127B" w:rsidRDefault="002A127B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44C9BD3B" w14:textId="77777777" w:rsidR="002A127B" w:rsidRDefault="002A127B">
      <w:pPr>
        <w:spacing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2A127B" w14:paraId="5F84C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0A6D472B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215" w14:textId="77777777" w:rsidR="002A127B" w:rsidRDefault="002A127B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216CA1B8" w14:textId="77777777" w:rsidR="002A127B" w:rsidRDefault="002A127B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保存建築物指定申請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0476A4C2" w14:textId="77777777" w:rsidR="002A127B" w:rsidRDefault="002A127B">
      <w:pPr>
        <w:spacing w:line="200" w:lineRule="exact"/>
      </w:pPr>
    </w:p>
    <w:p w14:paraId="569B4AAA" w14:textId="77777777" w:rsidR="002A127B" w:rsidRDefault="002A127B">
      <w:pPr>
        <w:jc w:val="right"/>
      </w:pPr>
      <w:r>
        <w:rPr>
          <w:rFonts w:hint="eastAsia"/>
        </w:rPr>
        <w:t xml:space="preserve">年　　月　　日　　</w:t>
      </w:r>
    </w:p>
    <w:p w14:paraId="1E8C51B3" w14:textId="77777777" w:rsidR="002A127B" w:rsidRDefault="002A127B">
      <w:pPr>
        <w:spacing w:line="200" w:lineRule="exact"/>
      </w:pPr>
    </w:p>
    <w:p w14:paraId="0826EFC3" w14:textId="77777777" w:rsidR="002A127B" w:rsidRDefault="002A127B">
      <w:pPr>
        <w:spacing w:line="240" w:lineRule="exact"/>
      </w:pPr>
      <w:r>
        <w:rPr>
          <w:rFonts w:hint="eastAsia"/>
        </w:rPr>
        <w:t xml:space="preserve">　　</w:t>
      </w:r>
      <w:r>
        <w:t>(</w:t>
      </w:r>
      <w:r w:rsidR="00FD1CD5">
        <w:rPr>
          <w:rFonts w:hint="eastAsia"/>
        </w:rPr>
        <w:t>宛先</w:t>
      </w:r>
      <w:r>
        <w:t>)</w:t>
      </w:r>
    </w:p>
    <w:p w14:paraId="58C8B400" w14:textId="77777777" w:rsidR="002A127B" w:rsidRDefault="002A127B">
      <w:pPr>
        <w:spacing w:line="240" w:lineRule="exact"/>
      </w:pPr>
      <w:r>
        <w:rPr>
          <w:rFonts w:hint="eastAsia"/>
        </w:rPr>
        <w:t xml:space="preserve">　　　大津市長</w:t>
      </w:r>
    </w:p>
    <w:p w14:paraId="26AE4BA1" w14:textId="77777777" w:rsidR="002A127B" w:rsidRDefault="002A127B">
      <w:pPr>
        <w:spacing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2A127B" w14:paraId="51513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14:paraId="07981AFC" w14:textId="77777777" w:rsidR="002A127B" w:rsidRDefault="002A127B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14:paraId="714FF190" w14:textId="77777777" w:rsidR="002A127B" w:rsidRDefault="002A127B">
            <w:pPr>
              <w:spacing w:line="300" w:lineRule="exact"/>
              <w:ind w:left="227" w:right="227"/>
              <w:jc w:val="distribute"/>
            </w:pPr>
            <w:r>
              <w:rPr>
                <w:rFonts w:hint="eastAsia"/>
              </w:rPr>
              <w:t>申請者</w:t>
            </w:r>
          </w:p>
          <w:p w14:paraId="22F30E1C" w14:textId="77777777" w:rsidR="002A127B" w:rsidRDefault="002A127B">
            <w:pPr>
              <w:spacing w:line="300" w:lineRule="exact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所有者又は管理者</w:t>
            </w:r>
            <w:r>
              <w:t>)</w:t>
            </w:r>
          </w:p>
          <w:p w14:paraId="6171181E" w14:textId="77777777" w:rsidR="002A127B" w:rsidRDefault="002A127B">
            <w:pPr>
              <w:spacing w:line="300" w:lineRule="exact"/>
              <w:jc w:val="distribute"/>
            </w:pPr>
          </w:p>
        </w:tc>
        <w:tc>
          <w:tcPr>
            <w:tcW w:w="3402" w:type="dxa"/>
          </w:tcPr>
          <w:p w14:paraId="4AB72FD5" w14:textId="77777777" w:rsidR="002A127B" w:rsidRDefault="002A127B">
            <w:pPr>
              <w:spacing w:line="30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70B2DEA9" w14:textId="77777777" w:rsidR="002A127B" w:rsidRDefault="002A127B">
            <w:pPr>
              <w:spacing w:line="300" w:lineRule="exact"/>
            </w:pPr>
            <w:r>
              <w:rPr>
                <w:rFonts w:hint="eastAsia"/>
                <w:spacing w:val="105"/>
              </w:rPr>
              <w:t>氏</w:t>
            </w:r>
            <w:r w:rsidR="00A64175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1914E2E5" w14:textId="77777777" w:rsidR="002A127B" w:rsidRDefault="002A127B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14:paraId="34622622" w14:textId="77777777" w:rsidR="002A127B" w:rsidRDefault="002A127B">
      <w:pPr>
        <w:spacing w:before="120" w:after="120" w:line="400" w:lineRule="exact"/>
        <w:ind w:left="210" w:hanging="210"/>
      </w:pPr>
      <w:r>
        <w:rPr>
          <w:rFonts w:hint="eastAsia"/>
        </w:rPr>
        <w:t xml:space="preserve">　　建築基準法第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号の規定による指定を受けたいので、関係図書添付のうえ次のとおり申請します。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1985"/>
        <w:gridCol w:w="283"/>
        <w:gridCol w:w="1630"/>
        <w:gridCol w:w="1205"/>
        <w:gridCol w:w="567"/>
        <w:gridCol w:w="2268"/>
      </w:tblGrid>
      <w:tr w:rsidR="002A127B" w14:paraId="57A13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345DB627" w14:textId="77777777" w:rsidR="002A127B" w:rsidRDefault="002A127B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A21BACE" w14:textId="77777777" w:rsidR="002A127B" w:rsidRDefault="002A127B">
            <w:pPr>
              <w:kinsoku w:val="0"/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建築主の住所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vAlign w:val="bottom"/>
          </w:tcPr>
          <w:p w14:paraId="4B0832FF" w14:textId="77777777" w:rsidR="002A127B" w:rsidRDefault="002A127B">
            <w:pPr>
              <w:spacing w:line="240" w:lineRule="exact"/>
              <w:ind w:left="113" w:right="113"/>
            </w:pPr>
          </w:p>
          <w:p w14:paraId="14994964" w14:textId="77777777" w:rsidR="002A127B" w:rsidRDefault="002A127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2A127B" w14:paraId="74D5F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5E11D8E7" w14:textId="77777777" w:rsidR="002A127B" w:rsidRDefault="002A127B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DBB0855" w14:textId="77777777" w:rsidR="002A127B" w:rsidRDefault="002A127B">
            <w:pPr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代理者の住所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vAlign w:val="center"/>
          </w:tcPr>
          <w:p w14:paraId="3B3B8CBB" w14:textId="77777777" w:rsidR="002A127B" w:rsidRDefault="002A127B">
            <w:pPr>
              <w:spacing w:line="240" w:lineRule="exact"/>
              <w:ind w:left="113" w:right="113"/>
            </w:pPr>
          </w:p>
          <w:p w14:paraId="7692B27A" w14:textId="77777777" w:rsidR="002A127B" w:rsidRDefault="002A127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2A127B" w14:paraId="2F03D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5049DF0B" w14:textId="77777777" w:rsidR="002A127B" w:rsidRDefault="002A127B">
            <w:pPr>
              <w:spacing w:line="240" w:lineRule="exact"/>
              <w:ind w:left="113" w:right="113"/>
              <w:jc w:val="center"/>
            </w:pPr>
            <w: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3CFE7D24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14:paraId="0A13A73F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2A127B" w14:paraId="6200A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gridSpan w:val="2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41172A5F" w14:textId="77777777" w:rsidR="002A127B" w:rsidRDefault="002A127B">
            <w:pPr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985" w:type="dxa"/>
            <w:vMerge/>
            <w:vAlign w:val="center"/>
          </w:tcPr>
          <w:p w14:paraId="30C1495E" w14:textId="77777777" w:rsidR="002A127B" w:rsidRDefault="002A127B">
            <w:pPr>
              <w:ind w:left="113" w:right="113"/>
              <w:jc w:val="distribute"/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0228603D" w14:textId="77777777" w:rsidR="002A127B" w:rsidRDefault="002A127B">
            <w:pPr>
              <w:ind w:left="113" w:right="113"/>
            </w:pPr>
          </w:p>
        </w:tc>
      </w:tr>
      <w:tr w:rsidR="002A127B" w14:paraId="3B7AA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4D899CCE" w14:textId="77777777" w:rsidR="002A127B" w:rsidRDefault="002A127B"/>
        </w:tc>
        <w:tc>
          <w:tcPr>
            <w:tcW w:w="1985" w:type="dxa"/>
            <w:vAlign w:val="center"/>
          </w:tcPr>
          <w:p w14:paraId="33517B61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53" w:type="dxa"/>
            <w:gridSpan w:val="5"/>
            <w:vAlign w:val="center"/>
          </w:tcPr>
          <w:p w14:paraId="57F70B55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28089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B55486A" w14:textId="77777777" w:rsidR="002A127B" w:rsidRDefault="002A127B"/>
        </w:tc>
        <w:tc>
          <w:tcPr>
            <w:tcW w:w="1985" w:type="dxa"/>
            <w:vAlign w:val="center"/>
          </w:tcPr>
          <w:p w14:paraId="41C803BE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953" w:type="dxa"/>
            <w:gridSpan w:val="5"/>
            <w:vAlign w:val="center"/>
          </w:tcPr>
          <w:p w14:paraId="314465F8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13E0A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6D495214" w14:textId="77777777" w:rsidR="002A127B" w:rsidRDefault="002A127B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0DEAA60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953" w:type="dxa"/>
            <w:gridSpan w:val="5"/>
            <w:vAlign w:val="center"/>
          </w:tcPr>
          <w:p w14:paraId="693AE7EF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39FAB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2D1EE6CC" w14:textId="77777777" w:rsidR="002A127B" w:rsidRDefault="002A127B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588EF89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953" w:type="dxa"/>
            <w:gridSpan w:val="5"/>
            <w:vAlign w:val="center"/>
          </w:tcPr>
          <w:p w14:paraId="415A22ED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3C438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61F96929" w14:textId="77777777" w:rsidR="002A127B" w:rsidRDefault="002A127B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84432CC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953" w:type="dxa"/>
            <w:gridSpan w:val="5"/>
            <w:vAlign w:val="center"/>
          </w:tcPr>
          <w:p w14:paraId="2B5D7AFA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0B7A2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064BC708" w14:textId="77777777" w:rsidR="002A127B" w:rsidRDefault="002A127B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241F385A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953" w:type="dxa"/>
            <w:gridSpan w:val="5"/>
            <w:vAlign w:val="center"/>
          </w:tcPr>
          <w:p w14:paraId="5CC1A23F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186E4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52" w:type="dxa"/>
            <w:gridSpan w:val="3"/>
            <w:tcBorders>
              <w:tl2br w:val="single" w:sz="4" w:space="0" w:color="auto"/>
            </w:tcBorders>
            <w:vAlign w:val="center"/>
          </w:tcPr>
          <w:p w14:paraId="67DCE55F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gridSpan w:val="2"/>
            <w:vAlign w:val="center"/>
          </w:tcPr>
          <w:p w14:paraId="20584B06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gridSpan w:val="2"/>
            <w:vAlign w:val="center"/>
          </w:tcPr>
          <w:p w14:paraId="7642F307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268" w:type="dxa"/>
            <w:vAlign w:val="center"/>
          </w:tcPr>
          <w:p w14:paraId="0172492F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2A127B" w14:paraId="104A6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tcBorders>
              <w:right w:val="nil"/>
            </w:tcBorders>
            <w:vAlign w:val="center"/>
          </w:tcPr>
          <w:p w14:paraId="5A2ABDFF" w14:textId="77777777" w:rsidR="002A127B" w:rsidRDefault="002A127B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14:paraId="34C7C906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13" w:type="dxa"/>
            <w:gridSpan w:val="2"/>
            <w:vAlign w:val="center"/>
          </w:tcPr>
          <w:p w14:paraId="6F77C431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60AE83E9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22076214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512F2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tcBorders>
              <w:right w:val="nil"/>
            </w:tcBorders>
            <w:vAlign w:val="center"/>
          </w:tcPr>
          <w:p w14:paraId="11DE539D" w14:textId="77777777" w:rsidR="002A127B" w:rsidRDefault="002A127B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14:paraId="193A76DE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13" w:type="dxa"/>
            <w:gridSpan w:val="2"/>
            <w:vAlign w:val="center"/>
          </w:tcPr>
          <w:p w14:paraId="72EEEB67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52C9B691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F6DC519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65361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tcBorders>
              <w:right w:val="nil"/>
            </w:tcBorders>
            <w:vAlign w:val="center"/>
          </w:tcPr>
          <w:p w14:paraId="1873BF67" w14:textId="77777777" w:rsidR="002A127B" w:rsidRDefault="002A127B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14:paraId="2B828A77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13" w:type="dxa"/>
            <w:gridSpan w:val="2"/>
            <w:vAlign w:val="center"/>
          </w:tcPr>
          <w:p w14:paraId="4A06CBF9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01CBFA02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942DD72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2B91E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tcBorders>
              <w:right w:val="nil"/>
            </w:tcBorders>
            <w:vAlign w:val="center"/>
          </w:tcPr>
          <w:p w14:paraId="668A1E4B" w14:textId="77777777" w:rsidR="002A127B" w:rsidRDefault="002A127B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14:paraId="5BB91150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913" w:type="dxa"/>
            <w:gridSpan w:val="2"/>
            <w:vAlign w:val="center"/>
          </w:tcPr>
          <w:p w14:paraId="65DA23BE" w14:textId="77777777" w:rsidR="002A127B" w:rsidRDefault="002A127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gridSpan w:val="2"/>
            <w:vAlign w:val="center"/>
          </w:tcPr>
          <w:p w14:paraId="7C9A2F9F" w14:textId="77777777" w:rsidR="002A127B" w:rsidRDefault="002A127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tcBorders>
              <w:bottom w:val="nil"/>
              <w:tr2bl w:val="single" w:sz="4" w:space="0" w:color="auto"/>
            </w:tcBorders>
            <w:vAlign w:val="center"/>
          </w:tcPr>
          <w:p w14:paraId="4221F3C7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61205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tcBorders>
              <w:right w:val="nil"/>
            </w:tcBorders>
            <w:vAlign w:val="center"/>
          </w:tcPr>
          <w:p w14:paraId="184EBADB" w14:textId="77777777" w:rsidR="002A127B" w:rsidRDefault="002A127B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2000" w:type="dxa"/>
            <w:gridSpan w:val="2"/>
            <w:tcBorders>
              <w:left w:val="nil"/>
              <w:bottom w:val="nil"/>
            </w:tcBorders>
            <w:vAlign w:val="center"/>
          </w:tcPr>
          <w:p w14:paraId="1F631CE2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913" w:type="dxa"/>
            <w:gridSpan w:val="2"/>
            <w:vAlign w:val="center"/>
          </w:tcPr>
          <w:p w14:paraId="3857BBDB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gridSpan w:val="2"/>
            <w:vAlign w:val="center"/>
          </w:tcPr>
          <w:p w14:paraId="18CE8B6A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46C72697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09493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552" w:type="dxa"/>
            <w:tcBorders>
              <w:right w:val="nil"/>
            </w:tcBorders>
            <w:vAlign w:val="center"/>
          </w:tcPr>
          <w:p w14:paraId="3149470A" w14:textId="77777777" w:rsidR="002A127B" w:rsidRDefault="002A127B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6337242C" w14:textId="77777777" w:rsidR="002A127B" w:rsidRDefault="002A127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000" w:type="dxa"/>
            <w:gridSpan w:val="2"/>
            <w:tcBorders>
              <w:left w:val="nil"/>
              <w:bottom w:val="nil"/>
            </w:tcBorders>
            <w:vAlign w:val="center"/>
          </w:tcPr>
          <w:p w14:paraId="55738825" w14:textId="77777777" w:rsidR="002A127B" w:rsidRDefault="002A127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指定を必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53" w:type="dxa"/>
            <w:gridSpan w:val="5"/>
            <w:vAlign w:val="center"/>
          </w:tcPr>
          <w:p w14:paraId="4C3ADD51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1C61E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52" w:type="dxa"/>
            <w:gridSpan w:val="3"/>
            <w:vAlign w:val="center"/>
          </w:tcPr>
          <w:p w14:paraId="59226701" w14:textId="77777777" w:rsidR="002A127B" w:rsidRDefault="002A127B">
            <w:pPr>
              <w:ind w:right="454"/>
              <w:jc w:val="distribute"/>
            </w:pPr>
            <w:r>
              <w:rPr>
                <w:rFonts w:hint="eastAsia"/>
              </w:rPr>
              <w:t xml:space="preserve">　条件</w:t>
            </w:r>
          </w:p>
        </w:tc>
        <w:tc>
          <w:tcPr>
            <w:tcW w:w="5953" w:type="dxa"/>
            <w:gridSpan w:val="5"/>
          </w:tcPr>
          <w:p w14:paraId="17D68967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6FED9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835" w:type="dxa"/>
            <w:gridSpan w:val="4"/>
            <w:vAlign w:val="center"/>
          </w:tcPr>
          <w:p w14:paraId="72F8CEA3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E1C3555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14:paraId="2B36C9EF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指定</w:t>
            </w:r>
            <w:r>
              <w:rPr>
                <w:rFonts w:hint="eastAsia"/>
              </w:rPr>
              <w:t>欄</w:t>
            </w:r>
          </w:p>
        </w:tc>
      </w:tr>
      <w:tr w:rsidR="002A127B" w14:paraId="61631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835" w:type="dxa"/>
            <w:gridSpan w:val="4"/>
            <w:vAlign w:val="center"/>
          </w:tcPr>
          <w:p w14:paraId="08D2A877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14958CF6" w14:textId="77777777" w:rsidR="002A127B" w:rsidRDefault="002A127B">
            <w:pPr>
              <w:ind w:left="113" w:right="113"/>
            </w:pPr>
          </w:p>
        </w:tc>
        <w:tc>
          <w:tcPr>
            <w:tcW w:w="2835" w:type="dxa"/>
            <w:gridSpan w:val="2"/>
            <w:vAlign w:val="center"/>
          </w:tcPr>
          <w:p w14:paraId="484D87E4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127B" w14:paraId="13FCB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835" w:type="dxa"/>
            <w:gridSpan w:val="4"/>
            <w:vAlign w:val="center"/>
          </w:tcPr>
          <w:p w14:paraId="326DCD00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395E3505" w14:textId="77777777" w:rsidR="002A127B" w:rsidRDefault="002A127B">
            <w:pPr>
              <w:ind w:left="113" w:right="113"/>
            </w:pPr>
          </w:p>
        </w:tc>
        <w:tc>
          <w:tcPr>
            <w:tcW w:w="2835" w:type="dxa"/>
            <w:gridSpan w:val="2"/>
            <w:vAlign w:val="center"/>
          </w:tcPr>
          <w:p w14:paraId="6E24C73F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</w:tr>
      <w:tr w:rsidR="002A127B" w14:paraId="09FE7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8"/>
            <w:vAlign w:val="center"/>
          </w:tcPr>
          <w:p w14:paraId="604D212C" w14:textId="77777777" w:rsidR="002A127B" w:rsidRDefault="002A127B">
            <w:pPr>
              <w:ind w:left="227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記入については、副本の下欄「注」の事項をよく読むこと。</w:t>
            </w:r>
          </w:p>
        </w:tc>
      </w:tr>
    </w:tbl>
    <w:p w14:paraId="02F0EF2E" w14:textId="77777777" w:rsidR="002A127B" w:rsidRDefault="002A127B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371"/>
      </w:tblGrid>
      <w:tr w:rsidR="002A127B" w14:paraId="00A8C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701461F8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204" w14:textId="77777777" w:rsidR="002A127B" w:rsidRDefault="002A127B">
            <w:pPr>
              <w:ind w:left="113" w:right="113"/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14:paraId="55FA5C03" w14:textId="77777777" w:rsidR="002A127B" w:rsidRDefault="002A127B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保存建築物指定通知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6549A2EE" w14:textId="77777777" w:rsidR="002A127B" w:rsidRDefault="002A127B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1976"/>
        <w:gridCol w:w="1913"/>
        <w:gridCol w:w="71"/>
        <w:gridCol w:w="1701"/>
        <w:gridCol w:w="283"/>
        <w:gridCol w:w="1985"/>
      </w:tblGrid>
      <w:tr w:rsidR="002A127B" w14:paraId="0657F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8505" w:type="dxa"/>
            <w:gridSpan w:val="8"/>
          </w:tcPr>
          <w:p w14:paraId="54FC7933" w14:textId="77777777" w:rsidR="002A127B" w:rsidRDefault="00F8400F">
            <w:pPr>
              <w:spacing w:line="360" w:lineRule="exact"/>
              <w:ind w:left="113" w:right="113"/>
              <w:jc w:val="right"/>
            </w:pPr>
            <w:r>
              <w:rPr>
                <w:noProof/>
              </w:rPr>
              <w:pict w14:anchorId="335E7A58">
                <v:rect id="_x0000_s1026" style="position:absolute;left:0;text-align:left;margin-left:387pt;margin-top:58.95pt;width:12pt;height:12pt;z-index:251658240" o:allowincell="f" filled="f" strokeweight=".5pt">
                  <o:lock v:ext="edit" aspectratio="t"/>
                </v:rect>
              </w:pict>
            </w:r>
            <w:r w:rsidR="002A127B">
              <w:rPr>
                <w:rFonts w:hint="eastAsia"/>
              </w:rPr>
              <w:t xml:space="preserve">年　　月　　日　　</w:t>
            </w:r>
          </w:p>
          <w:p w14:paraId="74C27EAD" w14:textId="77777777" w:rsidR="002A127B" w:rsidRDefault="002A127B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この通知書及び添付図書に記載の建築物を建築基準法第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号の規定による保存建築物として、指定したから通知します。</w:t>
            </w:r>
          </w:p>
          <w:p w14:paraId="6482BB4A" w14:textId="77777777" w:rsidR="002A127B" w:rsidRDefault="002A127B">
            <w:pPr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大津市長　　　　　　　印　　</w:t>
            </w:r>
          </w:p>
        </w:tc>
      </w:tr>
      <w:tr w:rsidR="002A127B" w14:paraId="296C3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789B1AEC" w14:textId="77777777" w:rsidR="002A127B" w:rsidRDefault="002A127B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7164C30C" w14:textId="77777777" w:rsidR="002A127B" w:rsidRDefault="002A127B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建築主の住所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vAlign w:val="bottom"/>
          </w:tcPr>
          <w:p w14:paraId="419B922E" w14:textId="77777777" w:rsidR="002A127B" w:rsidRDefault="002A127B">
            <w:pPr>
              <w:spacing w:line="240" w:lineRule="exact"/>
              <w:ind w:left="113" w:right="113"/>
            </w:pPr>
          </w:p>
          <w:p w14:paraId="0843BB11" w14:textId="77777777" w:rsidR="002A127B" w:rsidRDefault="002A127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番</w:t>
            </w:r>
          </w:p>
        </w:tc>
      </w:tr>
      <w:tr w:rsidR="002A127B" w14:paraId="100E1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6CDA843" w14:textId="77777777" w:rsidR="002A127B" w:rsidRDefault="002A127B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0ABCE9DC" w14:textId="77777777" w:rsidR="002A127B" w:rsidRDefault="002A127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代理者の住所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vAlign w:val="center"/>
          </w:tcPr>
          <w:p w14:paraId="0C645665" w14:textId="77777777" w:rsidR="002A127B" w:rsidRDefault="002A127B">
            <w:pPr>
              <w:spacing w:line="240" w:lineRule="exact"/>
              <w:ind w:left="113" w:right="113"/>
            </w:pPr>
          </w:p>
          <w:p w14:paraId="00532062" w14:textId="77777777" w:rsidR="002A127B" w:rsidRDefault="002A127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番</w:t>
            </w:r>
          </w:p>
        </w:tc>
      </w:tr>
      <w:tr w:rsidR="002A127B" w14:paraId="7FA99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6DD8DD2" w14:textId="77777777" w:rsidR="002A127B" w:rsidRDefault="002A127B">
            <w:pPr>
              <w:spacing w:line="240" w:lineRule="exact"/>
              <w:ind w:left="113" w:right="113"/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C9657DB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14:paraId="2EB56327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5FB4D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294A1479" w14:textId="77777777" w:rsidR="002A127B" w:rsidRDefault="002A127B">
            <w:pPr>
              <w:jc w:val="left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A002007" w14:textId="77777777" w:rsidR="002A127B" w:rsidRDefault="002A127B">
            <w:pPr>
              <w:ind w:left="113" w:right="113"/>
              <w:jc w:val="distribute"/>
            </w:pPr>
          </w:p>
        </w:tc>
        <w:tc>
          <w:tcPr>
            <w:tcW w:w="5953" w:type="dxa"/>
            <w:gridSpan w:val="5"/>
            <w:vMerge/>
            <w:vAlign w:val="center"/>
          </w:tcPr>
          <w:p w14:paraId="11D97D9E" w14:textId="77777777" w:rsidR="002A127B" w:rsidRDefault="002A127B">
            <w:pPr>
              <w:ind w:left="113" w:right="113"/>
            </w:pPr>
          </w:p>
        </w:tc>
      </w:tr>
      <w:tr w:rsidR="002A127B" w14:paraId="444CC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vMerge/>
            <w:tcBorders>
              <w:top w:val="nil"/>
              <w:right w:val="nil"/>
            </w:tcBorders>
            <w:vAlign w:val="center"/>
          </w:tcPr>
          <w:p w14:paraId="38C5049D" w14:textId="77777777" w:rsidR="002A127B" w:rsidRDefault="002A127B"/>
        </w:tc>
        <w:tc>
          <w:tcPr>
            <w:tcW w:w="1985" w:type="dxa"/>
            <w:gridSpan w:val="2"/>
            <w:vAlign w:val="center"/>
          </w:tcPr>
          <w:p w14:paraId="794EC3CA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53" w:type="dxa"/>
            <w:gridSpan w:val="5"/>
            <w:vAlign w:val="center"/>
          </w:tcPr>
          <w:p w14:paraId="5DBA0488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18A25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vMerge/>
            <w:tcBorders>
              <w:top w:val="nil"/>
              <w:right w:val="nil"/>
            </w:tcBorders>
            <w:vAlign w:val="center"/>
          </w:tcPr>
          <w:p w14:paraId="4FB4B57C" w14:textId="77777777" w:rsidR="002A127B" w:rsidRDefault="002A127B"/>
        </w:tc>
        <w:tc>
          <w:tcPr>
            <w:tcW w:w="1985" w:type="dxa"/>
            <w:gridSpan w:val="2"/>
            <w:vAlign w:val="center"/>
          </w:tcPr>
          <w:p w14:paraId="62A33D39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953" w:type="dxa"/>
            <w:gridSpan w:val="5"/>
            <w:vAlign w:val="center"/>
          </w:tcPr>
          <w:p w14:paraId="2B70921E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3E07C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27EF4721" w14:textId="77777777" w:rsidR="002A127B" w:rsidRDefault="002A127B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21887BB5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953" w:type="dxa"/>
            <w:gridSpan w:val="5"/>
            <w:vAlign w:val="center"/>
          </w:tcPr>
          <w:p w14:paraId="0BFE8382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2D824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4A806457" w14:textId="77777777" w:rsidR="002A127B" w:rsidRDefault="002A127B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3A963233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953" w:type="dxa"/>
            <w:gridSpan w:val="5"/>
            <w:vAlign w:val="center"/>
          </w:tcPr>
          <w:p w14:paraId="2F10AB24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701B6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7A8572A1" w14:textId="77777777" w:rsidR="002A127B" w:rsidRDefault="002A127B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C8B8CF0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953" w:type="dxa"/>
            <w:gridSpan w:val="5"/>
            <w:vAlign w:val="center"/>
          </w:tcPr>
          <w:p w14:paraId="40AAB62B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7B8E0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65EE8E6" w14:textId="77777777" w:rsidR="002A127B" w:rsidRDefault="002A127B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6219B75D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階級</w:t>
            </w:r>
          </w:p>
        </w:tc>
        <w:tc>
          <w:tcPr>
            <w:tcW w:w="5953" w:type="dxa"/>
            <w:gridSpan w:val="5"/>
            <w:vAlign w:val="center"/>
          </w:tcPr>
          <w:p w14:paraId="0F9C55A3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745E1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tcBorders>
              <w:tl2br w:val="single" w:sz="4" w:space="0" w:color="auto"/>
            </w:tcBorders>
            <w:vAlign w:val="center"/>
          </w:tcPr>
          <w:p w14:paraId="120073AF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14:paraId="3662B0C1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gridSpan w:val="2"/>
            <w:vAlign w:val="center"/>
          </w:tcPr>
          <w:p w14:paraId="0323AE17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268" w:type="dxa"/>
            <w:gridSpan w:val="2"/>
            <w:vAlign w:val="center"/>
          </w:tcPr>
          <w:p w14:paraId="0ADA50E5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2A127B" w14:paraId="49A77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59D59B11" w14:textId="77777777" w:rsidR="002A127B" w:rsidRDefault="002A127B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1976" w:type="dxa"/>
            <w:tcBorders>
              <w:left w:val="nil"/>
            </w:tcBorders>
            <w:vAlign w:val="center"/>
          </w:tcPr>
          <w:p w14:paraId="72AACD97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13" w:type="dxa"/>
            <w:vAlign w:val="center"/>
          </w:tcPr>
          <w:p w14:paraId="1D9E01B5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51B44D4D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D0666EE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2F5E2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38AAD36D" w14:textId="77777777" w:rsidR="002A127B" w:rsidRDefault="002A127B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1976" w:type="dxa"/>
            <w:tcBorders>
              <w:left w:val="nil"/>
            </w:tcBorders>
            <w:vAlign w:val="center"/>
          </w:tcPr>
          <w:p w14:paraId="0C7DD70A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13" w:type="dxa"/>
            <w:vAlign w:val="center"/>
          </w:tcPr>
          <w:p w14:paraId="52AF5753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2BB5E9F0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7CDC6D68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534D9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4AA7D205" w14:textId="77777777" w:rsidR="002A127B" w:rsidRDefault="002A127B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976" w:type="dxa"/>
            <w:tcBorders>
              <w:left w:val="nil"/>
            </w:tcBorders>
            <w:vAlign w:val="center"/>
          </w:tcPr>
          <w:p w14:paraId="2330DA4B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13" w:type="dxa"/>
            <w:vAlign w:val="center"/>
          </w:tcPr>
          <w:p w14:paraId="243325DF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 w14:paraId="59409F72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1F31C48A" w14:textId="77777777" w:rsidR="002A127B" w:rsidRDefault="002A127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127B" w14:paraId="5376A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630F6C3B" w14:textId="77777777" w:rsidR="002A127B" w:rsidRDefault="002A127B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1976" w:type="dxa"/>
            <w:tcBorders>
              <w:left w:val="nil"/>
            </w:tcBorders>
            <w:vAlign w:val="center"/>
          </w:tcPr>
          <w:p w14:paraId="61B7F058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913" w:type="dxa"/>
            <w:vAlign w:val="center"/>
          </w:tcPr>
          <w:p w14:paraId="688C42CC" w14:textId="77777777" w:rsidR="002A127B" w:rsidRDefault="002A127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gridSpan w:val="2"/>
            <w:vAlign w:val="center"/>
          </w:tcPr>
          <w:p w14:paraId="67EB7C5A" w14:textId="77777777" w:rsidR="002A127B" w:rsidRDefault="002A127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14:paraId="500E6648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285F9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0AD6BDFA" w14:textId="77777777" w:rsidR="002A127B" w:rsidRDefault="002A127B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6B42DA69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913" w:type="dxa"/>
            <w:vAlign w:val="center"/>
          </w:tcPr>
          <w:p w14:paraId="7EC1EFFE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gridSpan w:val="2"/>
            <w:vAlign w:val="center"/>
          </w:tcPr>
          <w:p w14:paraId="7120DB3B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14:paraId="14875F4C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7FDD7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76" w:type="dxa"/>
            <w:gridSpan w:val="2"/>
            <w:tcBorders>
              <w:right w:val="nil"/>
            </w:tcBorders>
            <w:vAlign w:val="center"/>
          </w:tcPr>
          <w:p w14:paraId="7695D070" w14:textId="77777777" w:rsidR="002A127B" w:rsidRDefault="002A127B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6C6A4ACD" w14:textId="77777777" w:rsidR="002A127B" w:rsidRDefault="002A127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44C48CE3" w14:textId="77777777" w:rsidR="002A127B" w:rsidRDefault="002A127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指定を必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53" w:type="dxa"/>
            <w:gridSpan w:val="5"/>
            <w:vAlign w:val="center"/>
          </w:tcPr>
          <w:p w14:paraId="435DC864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74AFD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vAlign w:val="center"/>
          </w:tcPr>
          <w:p w14:paraId="6EDF2D8F" w14:textId="77777777" w:rsidR="002A127B" w:rsidRDefault="002A127B">
            <w:pPr>
              <w:ind w:right="454"/>
              <w:jc w:val="distribute"/>
            </w:pPr>
            <w:r>
              <w:rPr>
                <w:rFonts w:hint="eastAsia"/>
              </w:rPr>
              <w:t xml:space="preserve">　条件</w:t>
            </w:r>
          </w:p>
        </w:tc>
        <w:tc>
          <w:tcPr>
            <w:tcW w:w="5953" w:type="dxa"/>
            <w:gridSpan w:val="5"/>
          </w:tcPr>
          <w:p w14:paraId="02E3B553" w14:textId="77777777" w:rsidR="002A127B" w:rsidRDefault="002A12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27B" w14:paraId="64104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vAlign w:val="center"/>
          </w:tcPr>
          <w:p w14:paraId="18592365" w14:textId="77777777" w:rsidR="002A127B" w:rsidRDefault="002A127B">
            <w:pPr>
              <w:ind w:left="454" w:right="454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984" w:type="dxa"/>
            <w:gridSpan w:val="2"/>
            <w:vAlign w:val="center"/>
          </w:tcPr>
          <w:p w14:paraId="2EAF8813" w14:textId="77777777" w:rsidR="002A127B" w:rsidRDefault="002A127B">
            <w:pPr>
              <w:ind w:left="340" w:right="340"/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984" w:type="dxa"/>
            <w:gridSpan w:val="2"/>
            <w:vAlign w:val="center"/>
          </w:tcPr>
          <w:p w14:paraId="1F040517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985" w:type="dxa"/>
            <w:vAlign w:val="center"/>
          </w:tcPr>
          <w:p w14:paraId="78440211" w14:textId="77777777" w:rsidR="002A127B" w:rsidRDefault="002A127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A127B" w14:paraId="633D1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8505" w:type="dxa"/>
            <w:gridSpan w:val="8"/>
          </w:tcPr>
          <w:p w14:paraId="5F99A6B6" w14:textId="77777777" w:rsidR="002A127B" w:rsidRDefault="002A127B">
            <w:pPr>
              <w:spacing w:line="360" w:lineRule="exact"/>
              <w:ind w:left="227" w:right="113"/>
            </w:pPr>
            <w:r>
              <w:rPr>
                <w:rFonts w:hint="eastAsia"/>
              </w:rPr>
              <w:t>注意事項</w:t>
            </w:r>
          </w:p>
          <w:p w14:paraId="249D742D" w14:textId="77777777" w:rsidR="002A127B" w:rsidRDefault="002A127B">
            <w:pPr>
              <w:spacing w:line="360" w:lineRule="exact"/>
              <w:ind w:left="227" w:right="113"/>
            </w:pPr>
            <w:r>
              <w:t>1</w:t>
            </w:r>
            <w:r>
              <w:rPr>
                <w:rFonts w:hint="eastAsia"/>
              </w:rPr>
              <w:t xml:space="preserve">　※印欄は記入しないこと。</w:t>
            </w:r>
          </w:p>
          <w:p w14:paraId="477EB6F1" w14:textId="77777777" w:rsidR="002A127B" w:rsidRDefault="002A127B">
            <w:pPr>
              <w:spacing w:line="360" w:lineRule="exact"/>
              <w:ind w:left="227" w:right="113"/>
            </w:pPr>
            <w:r>
              <w:t>2</w:t>
            </w:r>
            <w:r>
              <w:rPr>
                <w:rFonts w:hint="eastAsia"/>
              </w:rPr>
              <w:t xml:space="preserve">　大津市建築基準法等施行細則第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項の規定による添付図書を添えること。</w:t>
            </w:r>
          </w:p>
        </w:tc>
      </w:tr>
    </w:tbl>
    <w:p w14:paraId="39D4CA37" w14:textId="77777777" w:rsidR="002A127B" w:rsidRDefault="002A127B"/>
    <w:sectPr w:rsidR="002A127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A8B5" w14:textId="77777777" w:rsidR="001C319F" w:rsidRDefault="001C319F" w:rsidP="00615614">
      <w:r>
        <w:separator/>
      </w:r>
    </w:p>
  </w:endnote>
  <w:endnote w:type="continuationSeparator" w:id="0">
    <w:p w14:paraId="42486E30" w14:textId="77777777" w:rsidR="001C319F" w:rsidRDefault="001C319F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B2AF" w14:textId="77777777" w:rsidR="002A127B" w:rsidRDefault="002A127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9D5B998" w14:textId="77777777" w:rsidR="002A127B" w:rsidRDefault="002A12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5FB8" w14:textId="77777777" w:rsidR="002A127B" w:rsidRDefault="002A127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8CCFA05" w14:textId="77777777" w:rsidR="002A127B" w:rsidRDefault="002A1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5E0E" w14:textId="77777777" w:rsidR="001C319F" w:rsidRDefault="001C319F" w:rsidP="00615614">
      <w:r>
        <w:separator/>
      </w:r>
    </w:p>
  </w:footnote>
  <w:footnote w:type="continuationSeparator" w:id="0">
    <w:p w14:paraId="7D5DDE1E" w14:textId="77777777" w:rsidR="001C319F" w:rsidRDefault="001C319F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31D3" w14:textId="77777777" w:rsidR="002A127B" w:rsidRDefault="002A127B"/>
  <w:p w14:paraId="64980A25" w14:textId="77777777" w:rsidR="002A127B" w:rsidRDefault="002A127B">
    <w:r>
      <w:rPr>
        <w:rFonts w:hint="eastAsia"/>
      </w:rPr>
      <w:t>総務編（財団法人ハイウェイ交流センター組織規程）</w:t>
    </w:r>
  </w:p>
  <w:p w14:paraId="37CA2AE0" w14:textId="77777777" w:rsidR="002A127B" w:rsidRDefault="002A12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6EAD" w14:textId="77777777" w:rsidR="002A127B" w:rsidRDefault="002A127B"/>
  <w:p w14:paraId="117EC455" w14:textId="77777777" w:rsidR="002A127B" w:rsidRDefault="002A127B">
    <w:r>
      <w:rPr>
        <w:rFonts w:hint="eastAsia"/>
      </w:rPr>
      <w:t>総務編（財団法人ハイウェイ交流センター組織規程）</w:t>
    </w:r>
  </w:p>
  <w:p w14:paraId="473EB06B" w14:textId="77777777" w:rsidR="002A127B" w:rsidRDefault="002A12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127B"/>
    <w:rsid w:val="001C319F"/>
    <w:rsid w:val="002A127B"/>
    <w:rsid w:val="00615614"/>
    <w:rsid w:val="00947CB1"/>
    <w:rsid w:val="00A64175"/>
    <w:rsid w:val="00AE2F7B"/>
    <w:rsid w:val="00F8400F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277E7D"/>
  <w14:defaultImageDpi w14:val="0"/>
  <w15:docId w15:val="{E5375289-2E85-4171-A0AC-1561A23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2007-10-22T02:37:00Z</cp:lastPrinted>
  <dcterms:created xsi:type="dcterms:W3CDTF">2022-04-04T08:24:00Z</dcterms:created>
  <dcterms:modified xsi:type="dcterms:W3CDTF">2022-04-04T08:24:00Z</dcterms:modified>
</cp:coreProperties>
</file>