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3CA5D" w14:textId="77777777" w:rsidR="00187C18" w:rsidRDefault="00187C18"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条関係</w:t>
      </w:r>
      <w:r>
        <w:t>)</w:t>
      </w:r>
    </w:p>
    <w:p w14:paraId="5F870DBA" w14:textId="77777777" w:rsidR="00187C18" w:rsidRDefault="00187C18">
      <w:pPr>
        <w:spacing w:line="240" w:lineRule="exact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512"/>
      </w:tblGrid>
      <w:tr w:rsidR="00187C18" w14:paraId="6F8CA0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567" w:type="dxa"/>
            <w:vAlign w:val="center"/>
          </w:tcPr>
          <w:p w14:paraId="5B267E66" w14:textId="77777777" w:rsidR="00187C18" w:rsidRDefault="00187C1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14:paraId="6ECBE31F" w14:textId="77777777" w:rsidR="00187C18" w:rsidRDefault="00187C18">
            <w:pPr>
              <w:ind w:left="113" w:right="113"/>
              <w:jc w:val="center"/>
            </w:pPr>
            <w:r>
              <w:rPr>
                <w:rFonts w:hint="eastAsia"/>
              </w:rPr>
              <w:t>正</w:t>
            </w:r>
          </w:p>
        </w:tc>
        <w:tc>
          <w:tcPr>
            <w:tcW w:w="7512" w:type="dxa"/>
            <w:vAlign w:val="center"/>
          </w:tcPr>
          <w:p w14:paraId="1ED514D3" w14:textId="77777777" w:rsidR="00187C18" w:rsidRDefault="00187C18">
            <w:pPr>
              <w:ind w:left="113" w:right="113"/>
              <w:jc w:val="center"/>
            </w:pPr>
            <w:r>
              <w:rPr>
                <w:rFonts w:hint="eastAsia"/>
                <w:spacing w:val="30"/>
              </w:rPr>
              <w:t>伝統建築物認定申請</w:t>
            </w:r>
            <w:r>
              <w:rPr>
                <w:rFonts w:hint="eastAsia"/>
              </w:rPr>
              <w:t xml:space="preserve">書　　　　　</w:t>
            </w:r>
          </w:p>
        </w:tc>
      </w:tr>
    </w:tbl>
    <w:p w14:paraId="00E97056" w14:textId="77777777" w:rsidR="00187C18" w:rsidRDefault="00187C18">
      <w:pPr>
        <w:spacing w:line="200" w:lineRule="exact"/>
      </w:pPr>
    </w:p>
    <w:p w14:paraId="16873723" w14:textId="77777777" w:rsidR="00187C18" w:rsidRDefault="00187C18">
      <w:pPr>
        <w:jc w:val="right"/>
      </w:pPr>
      <w:r>
        <w:rPr>
          <w:rFonts w:hint="eastAsia"/>
        </w:rPr>
        <w:t xml:space="preserve">年　　月　　日　　</w:t>
      </w:r>
    </w:p>
    <w:p w14:paraId="5C5AED6A" w14:textId="77777777" w:rsidR="00187C18" w:rsidRDefault="00187C18">
      <w:pPr>
        <w:spacing w:line="200" w:lineRule="exact"/>
      </w:pPr>
    </w:p>
    <w:p w14:paraId="2752ED97" w14:textId="77777777" w:rsidR="00187C18" w:rsidRDefault="00187C18">
      <w:r>
        <w:rPr>
          <w:rFonts w:hint="eastAsia"/>
        </w:rPr>
        <w:t xml:space="preserve">　　</w:t>
      </w:r>
      <w:r>
        <w:t>(</w:t>
      </w:r>
      <w:r w:rsidR="004F3486">
        <w:rPr>
          <w:rFonts w:hint="eastAsia"/>
        </w:rPr>
        <w:t>宛先</w:t>
      </w:r>
      <w:r>
        <w:t>)</w:t>
      </w:r>
    </w:p>
    <w:p w14:paraId="33716F35" w14:textId="77777777" w:rsidR="00187C18" w:rsidRDefault="00187C18">
      <w:r>
        <w:rPr>
          <w:rFonts w:hint="eastAsia"/>
        </w:rPr>
        <w:t xml:space="preserve">　　　大津市長</w:t>
      </w:r>
    </w:p>
    <w:p w14:paraId="21C40452" w14:textId="77777777" w:rsidR="00187C18" w:rsidRDefault="00187C18">
      <w:pPr>
        <w:spacing w:line="200" w:lineRule="exact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3402"/>
      </w:tblGrid>
      <w:tr w:rsidR="00187C18" w14:paraId="0DAF69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</w:tcPr>
          <w:p w14:paraId="77E67CE0" w14:textId="77777777" w:rsidR="00187C18" w:rsidRDefault="00187C18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14:paraId="60519B54" w14:textId="77777777" w:rsidR="00187C18" w:rsidRDefault="00187C18">
            <w:pPr>
              <w:spacing w:line="300" w:lineRule="exact"/>
              <w:ind w:left="227" w:right="227"/>
              <w:jc w:val="distribute"/>
            </w:pPr>
            <w:r>
              <w:rPr>
                <w:rFonts w:hint="eastAsia"/>
              </w:rPr>
              <w:t>申請者</w:t>
            </w:r>
          </w:p>
          <w:p w14:paraId="35C0CC65" w14:textId="77777777" w:rsidR="00187C18" w:rsidRDefault="00187C18">
            <w:pPr>
              <w:spacing w:line="300" w:lineRule="exact"/>
              <w:ind w:left="113" w:right="113"/>
              <w:jc w:val="distribute"/>
            </w:pPr>
            <w:r>
              <w:t>(</w:t>
            </w:r>
            <w:r>
              <w:rPr>
                <w:rFonts w:hint="eastAsia"/>
              </w:rPr>
              <w:t>所有者又は管理者</w:t>
            </w:r>
            <w:r>
              <w:t>)</w:t>
            </w:r>
          </w:p>
          <w:p w14:paraId="406E013A" w14:textId="77777777" w:rsidR="00187C18" w:rsidRDefault="00187C18">
            <w:pPr>
              <w:spacing w:line="300" w:lineRule="exact"/>
              <w:jc w:val="distribute"/>
            </w:pPr>
          </w:p>
        </w:tc>
        <w:tc>
          <w:tcPr>
            <w:tcW w:w="3402" w:type="dxa"/>
          </w:tcPr>
          <w:p w14:paraId="5731F34C" w14:textId="77777777" w:rsidR="00187C18" w:rsidRDefault="00187C18">
            <w:pPr>
              <w:spacing w:line="300" w:lineRule="exac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14:paraId="324F93A9" w14:textId="77777777" w:rsidR="00187C18" w:rsidRDefault="00187C18">
            <w:pPr>
              <w:spacing w:line="300" w:lineRule="exact"/>
            </w:pPr>
            <w:r>
              <w:rPr>
                <w:rFonts w:hint="eastAsia"/>
                <w:spacing w:val="105"/>
              </w:rPr>
              <w:t>氏</w:t>
            </w:r>
            <w:r w:rsidR="00881D64">
              <w:rPr>
                <w:rFonts w:hint="eastAsia"/>
              </w:rPr>
              <w:t xml:space="preserve">名　　　　　　　　　　</w:t>
            </w:r>
            <w:r>
              <w:rPr>
                <w:rFonts w:hint="eastAsia"/>
              </w:rPr>
              <w:t xml:space="preserve">　　</w:t>
            </w:r>
          </w:p>
          <w:p w14:paraId="31E08732" w14:textId="77777777" w:rsidR="00187C18" w:rsidRDefault="00187C18">
            <w:pPr>
              <w:spacing w:line="300" w:lineRule="exact"/>
              <w:jc w:val="right"/>
            </w:pPr>
            <w:r>
              <w:rPr>
                <w:rFonts w:hint="eastAsia"/>
              </w:rPr>
              <w:t xml:space="preserve">電話番号　　　　　　　　　</w:t>
            </w:r>
          </w:p>
        </w:tc>
      </w:tr>
    </w:tbl>
    <w:p w14:paraId="1D814303" w14:textId="77777777" w:rsidR="00187C18" w:rsidRDefault="00187C18">
      <w:pPr>
        <w:spacing w:before="120" w:after="120" w:line="360" w:lineRule="exact"/>
        <w:ind w:left="210" w:hanging="210"/>
      </w:pPr>
      <w:r>
        <w:rPr>
          <w:rFonts w:hint="eastAsia"/>
        </w:rPr>
        <w:t xml:space="preserve">　　建築基準法第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4</w:t>
      </w:r>
      <w:r>
        <w:rPr>
          <w:rFonts w:hint="eastAsia"/>
        </w:rPr>
        <w:t>号の規定による認定を受けたいので、関係図書添付のうえ次のとおり申請します。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"/>
        <w:gridCol w:w="1976"/>
        <w:gridCol w:w="283"/>
        <w:gridCol w:w="1630"/>
        <w:gridCol w:w="1205"/>
        <w:gridCol w:w="567"/>
        <w:gridCol w:w="2268"/>
      </w:tblGrid>
      <w:tr w:rsidR="00187C18" w14:paraId="77E8A9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47D7F" w14:textId="77777777" w:rsidR="00187C18" w:rsidRDefault="00187C18">
            <w:pPr>
              <w:ind w:left="113" w:right="113"/>
              <w:jc w:val="center"/>
            </w:pPr>
            <w: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F1579" w14:textId="77777777" w:rsidR="00187C18" w:rsidRDefault="00187C18">
            <w:pPr>
              <w:kinsoku w:val="0"/>
              <w:spacing w:line="240" w:lineRule="exact"/>
              <w:ind w:left="113" w:right="113"/>
            </w:pPr>
            <w:r>
              <w:rPr>
                <w:rFonts w:hint="eastAsia"/>
                <w:spacing w:val="20"/>
              </w:rPr>
              <w:t>建築主の住所</w:t>
            </w:r>
            <w:r>
              <w:rPr>
                <w:rFonts w:hint="eastAsia"/>
              </w:rPr>
              <w:t>・氏名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67C6D5" w14:textId="77777777" w:rsidR="00187C18" w:rsidRDefault="00187C18">
            <w:pPr>
              <w:spacing w:line="240" w:lineRule="exact"/>
              <w:ind w:left="113" w:right="113"/>
            </w:pPr>
          </w:p>
          <w:p w14:paraId="2E43BE4F" w14:textId="77777777" w:rsidR="00187C18" w:rsidRDefault="00187C18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電話番号</w:t>
            </w:r>
          </w:p>
        </w:tc>
      </w:tr>
      <w:tr w:rsidR="00187C18" w14:paraId="19706F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9D3A9" w14:textId="77777777" w:rsidR="00187C18" w:rsidRDefault="00187C18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9D9C7" w14:textId="77777777" w:rsidR="00187C18" w:rsidRDefault="00187C18">
            <w:pPr>
              <w:spacing w:line="240" w:lineRule="exact"/>
              <w:ind w:left="113" w:right="113"/>
            </w:pPr>
            <w:r>
              <w:rPr>
                <w:rFonts w:hint="eastAsia"/>
                <w:spacing w:val="20"/>
              </w:rPr>
              <w:t>代理者の住所</w:t>
            </w:r>
            <w:r>
              <w:rPr>
                <w:rFonts w:hint="eastAsia"/>
              </w:rPr>
              <w:t>・氏名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489E6" w14:textId="77777777" w:rsidR="00187C18" w:rsidRDefault="00187C18">
            <w:pPr>
              <w:spacing w:line="240" w:lineRule="exact"/>
              <w:ind w:left="113" w:right="113"/>
            </w:pPr>
          </w:p>
          <w:p w14:paraId="3B1B17E5" w14:textId="77777777" w:rsidR="00187C18" w:rsidRDefault="00187C18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電話番号</w:t>
            </w:r>
          </w:p>
        </w:tc>
      </w:tr>
      <w:tr w:rsidR="00187C18" w14:paraId="7F8516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CF8FE" w14:textId="77777777" w:rsidR="00187C18" w:rsidRDefault="00187C18">
            <w:pPr>
              <w:spacing w:line="240" w:lineRule="exact"/>
              <w:ind w:left="113" w:right="113"/>
              <w:jc w:val="center"/>
            </w:pPr>
            <w:r>
              <w:t>3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8D7A1" w14:textId="77777777" w:rsidR="00187C18" w:rsidRDefault="00187C18">
            <w:pPr>
              <w:ind w:left="113" w:right="113"/>
              <w:jc w:val="distribute"/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595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50D89" w14:textId="77777777" w:rsidR="00187C18" w:rsidRDefault="00187C1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87C18" w14:paraId="1A2D9F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FC24B33" w14:textId="77777777" w:rsidR="00187C18" w:rsidRDefault="00187C18">
            <w:pPr>
              <w:jc w:val="center"/>
            </w:pPr>
            <w:r>
              <w:rPr>
                <w:rFonts w:hint="eastAsia"/>
              </w:rPr>
              <w:t>敷地の位置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BB13A" w14:textId="77777777" w:rsidR="00187C18" w:rsidRDefault="00187C18">
            <w:pPr>
              <w:ind w:left="113" w:right="113"/>
              <w:jc w:val="distribute"/>
            </w:pPr>
          </w:p>
        </w:tc>
        <w:tc>
          <w:tcPr>
            <w:tcW w:w="595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AE5C5" w14:textId="77777777" w:rsidR="00187C18" w:rsidRDefault="00187C18">
            <w:pPr>
              <w:ind w:left="113" w:right="113"/>
            </w:pPr>
          </w:p>
        </w:tc>
      </w:tr>
      <w:tr w:rsidR="00187C18" w14:paraId="03494D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89D96" w14:textId="77777777" w:rsidR="00187C18" w:rsidRDefault="00187C18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270A9" w14:textId="77777777" w:rsidR="00187C18" w:rsidRDefault="00187C18">
            <w:pPr>
              <w:ind w:left="113" w:right="113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8F62F" w14:textId="77777777" w:rsidR="00187C18" w:rsidRDefault="00187C1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87C18" w14:paraId="3204A5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B4AA6" w14:textId="77777777" w:rsidR="00187C18" w:rsidRDefault="00187C18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BA12A" w14:textId="77777777" w:rsidR="00187C18" w:rsidRDefault="00187C18">
            <w:pPr>
              <w:ind w:left="113" w:right="113"/>
              <w:jc w:val="distribute"/>
            </w:pPr>
            <w:r>
              <w:rPr>
                <w:rFonts w:hint="eastAsia"/>
              </w:rPr>
              <w:t>その他の地域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2B773" w14:textId="77777777" w:rsidR="00187C18" w:rsidRDefault="00187C1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87C18" w14:paraId="5CBEEE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D2A6A" w14:textId="77777777" w:rsidR="00187C18" w:rsidRDefault="00187C18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117BF" w14:textId="77777777" w:rsidR="00187C18" w:rsidRDefault="00187C18">
            <w:pPr>
              <w:ind w:left="113" w:right="113"/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8E251" w14:textId="77777777" w:rsidR="00187C18" w:rsidRDefault="00187C1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87C18" w14:paraId="08C829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DC3DC" w14:textId="77777777" w:rsidR="00187C18" w:rsidRDefault="00187C18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F96DB" w14:textId="77777777" w:rsidR="00187C18" w:rsidRDefault="00187C18">
            <w:pPr>
              <w:ind w:left="113" w:right="113"/>
              <w:jc w:val="distribute"/>
            </w:pPr>
            <w:r>
              <w:rPr>
                <w:rFonts w:hint="eastAsia"/>
              </w:rPr>
              <w:t>申請部分の用途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B116C" w14:textId="77777777" w:rsidR="00187C18" w:rsidRDefault="00187C1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87C18" w14:paraId="72B8A5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DFEF4" w14:textId="77777777" w:rsidR="00187C18" w:rsidRDefault="00187C18">
            <w:pPr>
              <w:ind w:left="113" w:right="113"/>
              <w:jc w:val="center"/>
            </w:pPr>
            <w: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A79B5" w14:textId="77777777" w:rsidR="00187C18" w:rsidRDefault="00187C18">
            <w:pPr>
              <w:ind w:left="113" w:right="113"/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BEEE6" w14:textId="77777777" w:rsidR="00187C18" w:rsidRDefault="00187C1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87C18" w14:paraId="774AC9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D3A14" w14:textId="77777777" w:rsidR="00187C18" w:rsidRDefault="00187C18">
            <w:pPr>
              <w:ind w:left="113" w:right="113"/>
              <w:jc w:val="center"/>
            </w:pPr>
            <w:r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9E1D1" w14:textId="77777777" w:rsidR="00187C18" w:rsidRDefault="00187C18">
            <w:pPr>
              <w:ind w:left="113" w:right="113"/>
              <w:jc w:val="distribute"/>
            </w:pPr>
            <w:r>
              <w:rPr>
                <w:rFonts w:hint="eastAsia"/>
              </w:rPr>
              <w:t>階級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8CC85" w14:textId="77777777" w:rsidR="00187C18" w:rsidRDefault="00187C1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87C18" w14:paraId="261D54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0B261D7D" w14:textId="77777777" w:rsidR="00187C18" w:rsidRDefault="00187C1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6072C" w14:textId="77777777" w:rsidR="00187C18" w:rsidRDefault="00187C18">
            <w:pPr>
              <w:ind w:left="113" w:right="113"/>
              <w:jc w:val="distribute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DF6C2" w14:textId="77777777" w:rsidR="00187C18" w:rsidRDefault="00187C18">
            <w:pPr>
              <w:ind w:left="113" w:right="113"/>
              <w:jc w:val="distribute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026CD" w14:textId="77777777" w:rsidR="00187C18" w:rsidRDefault="00187C18">
            <w:pPr>
              <w:ind w:left="454" w:right="454"/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187C18" w14:paraId="1A9F17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BA34C" w14:textId="77777777" w:rsidR="00187C18" w:rsidRDefault="00187C18">
            <w:pPr>
              <w:ind w:left="113" w:right="113"/>
              <w:jc w:val="center"/>
            </w:pPr>
            <w: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7712" w14:textId="77777777" w:rsidR="00187C18" w:rsidRDefault="00187C18">
            <w:pPr>
              <w:ind w:left="113" w:right="113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8CCED" w14:textId="77777777" w:rsidR="00187C18" w:rsidRDefault="00187C18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A5C58" w14:textId="77777777" w:rsidR="00187C18" w:rsidRDefault="00187C18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550F2" w14:textId="77777777" w:rsidR="00187C18" w:rsidRDefault="00187C18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87C18" w14:paraId="60BD62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5D31" w14:textId="77777777" w:rsidR="00187C18" w:rsidRDefault="00187C18">
            <w:pPr>
              <w:ind w:left="113" w:right="113"/>
              <w:jc w:val="center"/>
            </w:pPr>
            <w: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51CE2" w14:textId="77777777" w:rsidR="00187C18" w:rsidRDefault="00187C18">
            <w:pPr>
              <w:ind w:left="113" w:right="113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1DC26" w14:textId="77777777" w:rsidR="00187C18" w:rsidRDefault="00187C18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773AC" w14:textId="77777777" w:rsidR="00187C18" w:rsidRDefault="00187C18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D6D79" w14:textId="77777777" w:rsidR="00187C18" w:rsidRDefault="00187C18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87C18" w14:paraId="6BC811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DDF13" w14:textId="77777777" w:rsidR="00187C18" w:rsidRDefault="00187C18">
            <w:pPr>
              <w:ind w:left="113" w:right="113"/>
              <w:jc w:val="center"/>
            </w:pPr>
            <w:r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3C8D8" w14:textId="77777777" w:rsidR="00187C18" w:rsidRDefault="00187C18">
            <w:pPr>
              <w:ind w:left="113" w:right="113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D0AB7" w14:textId="77777777" w:rsidR="00187C18" w:rsidRDefault="00187C18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0FF40" w14:textId="77777777" w:rsidR="00187C18" w:rsidRDefault="00187C18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CFBE3" w14:textId="77777777" w:rsidR="00187C18" w:rsidRDefault="00187C18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87C18" w14:paraId="266326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FB33F" w14:textId="77777777" w:rsidR="00187C18" w:rsidRDefault="00187C18">
            <w:pPr>
              <w:ind w:left="113" w:right="113"/>
              <w:jc w:val="center"/>
            </w:pPr>
            <w:r>
              <w:t>11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C66B4" w14:textId="77777777" w:rsidR="00187C18" w:rsidRDefault="00187C18">
            <w:pPr>
              <w:ind w:left="113" w:right="113"/>
              <w:jc w:val="distribute"/>
            </w:pPr>
            <w:r>
              <w:rPr>
                <w:rFonts w:hint="eastAsia"/>
              </w:rPr>
              <w:t>建築物の高さ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CFA1C" w14:textId="77777777" w:rsidR="00187C18" w:rsidRDefault="00187C18">
            <w:pPr>
              <w:ind w:left="113" w:right="113"/>
              <w:jc w:val="right"/>
            </w:pPr>
            <w:r>
              <w:t>m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3BB3F" w14:textId="77777777" w:rsidR="00187C18" w:rsidRDefault="00187C18">
            <w:pPr>
              <w:ind w:left="113" w:right="113"/>
              <w:jc w:val="right"/>
            </w:pPr>
            <w:r>
              <w:t>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553326C5" w14:textId="77777777" w:rsidR="00187C18" w:rsidRDefault="00187C1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87C18" w14:paraId="1E766A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A8B93" w14:textId="77777777" w:rsidR="00187C18" w:rsidRDefault="00187C18">
            <w:pPr>
              <w:ind w:left="113" w:right="113"/>
              <w:jc w:val="center"/>
            </w:pPr>
            <w:r>
              <w:t>12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968F0" w14:textId="77777777" w:rsidR="00187C18" w:rsidRDefault="00187C18">
            <w:pPr>
              <w:ind w:left="113" w:right="113"/>
              <w:jc w:val="distribute"/>
            </w:pPr>
            <w:r>
              <w:rPr>
                <w:rFonts w:hint="eastAsia"/>
              </w:rPr>
              <w:t>建築物の構造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B6D32" w14:textId="77777777" w:rsidR="00187C18" w:rsidRDefault="00187C1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8DEDF" w14:textId="77777777" w:rsidR="00187C18" w:rsidRDefault="00187C1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2EDAE455" w14:textId="77777777" w:rsidR="00187C18" w:rsidRDefault="00187C1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87C18" w14:paraId="0539CA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1E78D" w14:textId="77777777" w:rsidR="00187C18" w:rsidRDefault="00187C18">
            <w:pPr>
              <w:spacing w:line="240" w:lineRule="exact"/>
              <w:ind w:left="113" w:right="113"/>
              <w:jc w:val="center"/>
            </w:pPr>
            <w:r>
              <w:t>13</w:t>
            </w:r>
          </w:p>
          <w:p w14:paraId="72ACE037" w14:textId="77777777" w:rsidR="00187C18" w:rsidRDefault="00187C18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28F92" w14:textId="77777777" w:rsidR="00187C18" w:rsidRDefault="00187C18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80"/>
              </w:rPr>
              <w:t>指定を必</w:t>
            </w:r>
            <w:r>
              <w:rPr>
                <w:rFonts w:hint="eastAsia"/>
              </w:rPr>
              <w:t>要とする理由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ABBF6" w14:textId="77777777" w:rsidR="00187C18" w:rsidRDefault="00187C1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87C18" w14:paraId="22EC43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DD2DA" w14:textId="77777777" w:rsidR="00187C18" w:rsidRDefault="00187C18">
            <w:pPr>
              <w:ind w:right="454"/>
              <w:jc w:val="center"/>
              <w:rPr>
                <w:spacing w:val="20"/>
              </w:rPr>
            </w:pPr>
            <w:r>
              <w:rPr>
                <w:rFonts w:hint="eastAsia"/>
                <w:spacing w:val="560"/>
              </w:rPr>
              <w:t>条</w:t>
            </w:r>
            <w:r>
              <w:rPr>
                <w:rFonts w:hint="eastAsia"/>
                <w:spacing w:val="20"/>
              </w:rPr>
              <w:t>件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B901" w14:textId="77777777" w:rsidR="00187C18" w:rsidRDefault="00187C1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87C18" w14:paraId="66D965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82415" w14:textId="77777777" w:rsidR="00187C18" w:rsidRDefault="00187C18">
            <w:pPr>
              <w:ind w:left="454" w:right="454"/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332A" w14:textId="77777777" w:rsidR="00187C18" w:rsidRDefault="00187C1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9D8F" w14:textId="77777777" w:rsidR="00187C18" w:rsidRDefault="00187C18">
            <w:pPr>
              <w:ind w:left="454" w:right="454"/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指定</w:t>
            </w:r>
            <w:r>
              <w:rPr>
                <w:rFonts w:hint="eastAsia"/>
              </w:rPr>
              <w:t>欄</w:t>
            </w:r>
          </w:p>
        </w:tc>
      </w:tr>
      <w:tr w:rsidR="00187C18" w14:paraId="3C0CF0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4E2B7" w14:textId="77777777" w:rsidR="00187C18" w:rsidRDefault="00187C18">
            <w:pPr>
              <w:ind w:left="454" w:right="454"/>
              <w:jc w:val="distribute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A58C0" w14:textId="77777777" w:rsidR="00187C18" w:rsidRDefault="00187C18">
            <w:pPr>
              <w:ind w:left="113" w:right="113"/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BA886" w14:textId="77777777" w:rsidR="00187C18" w:rsidRDefault="00187C18">
            <w:pPr>
              <w:ind w:left="454" w:right="454"/>
              <w:jc w:val="distribute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87C18" w14:paraId="431340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B88B9" w14:textId="77777777" w:rsidR="00187C18" w:rsidRDefault="00187C18">
            <w:pPr>
              <w:ind w:left="454" w:right="454"/>
              <w:jc w:val="distribute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F760" w14:textId="77777777" w:rsidR="00187C18" w:rsidRDefault="00187C18">
            <w:pPr>
              <w:ind w:left="113" w:right="113"/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6F35D" w14:textId="77777777" w:rsidR="00187C18" w:rsidRDefault="00187C18">
            <w:pPr>
              <w:ind w:left="454" w:right="454"/>
              <w:jc w:val="distribute"/>
            </w:pPr>
            <w:r>
              <w:rPr>
                <w:rFonts w:hint="eastAsia"/>
              </w:rPr>
              <w:t>第　　　　　　　号</w:t>
            </w:r>
          </w:p>
        </w:tc>
      </w:tr>
      <w:tr w:rsidR="00187C18" w14:paraId="38C1DE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428E6" w14:textId="77777777" w:rsidR="00187C18" w:rsidRDefault="00187C18">
            <w:pPr>
              <w:ind w:left="227" w:right="113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記入については、副本の下欄「注」の事項をよく読むこと。</w:t>
            </w:r>
          </w:p>
        </w:tc>
      </w:tr>
    </w:tbl>
    <w:p w14:paraId="007E60B4" w14:textId="77777777" w:rsidR="00187C18" w:rsidRDefault="00187C18">
      <w:r>
        <w:br w:type="page"/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7371"/>
      </w:tblGrid>
      <w:tr w:rsidR="00187C18" w14:paraId="209B22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567" w:type="dxa"/>
            <w:vAlign w:val="center"/>
          </w:tcPr>
          <w:p w14:paraId="0B5084DA" w14:textId="77777777" w:rsidR="00187C18" w:rsidRDefault="00187C1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2B056029" w14:textId="77777777" w:rsidR="00187C18" w:rsidRDefault="00187C18">
            <w:pPr>
              <w:ind w:left="113" w:right="113"/>
              <w:jc w:val="center"/>
            </w:pPr>
            <w:r>
              <w:rPr>
                <w:rFonts w:hint="eastAsia"/>
              </w:rPr>
              <w:t>副</w:t>
            </w:r>
          </w:p>
        </w:tc>
        <w:tc>
          <w:tcPr>
            <w:tcW w:w="7371" w:type="dxa"/>
            <w:vAlign w:val="center"/>
          </w:tcPr>
          <w:p w14:paraId="0846D662" w14:textId="77777777" w:rsidR="00187C18" w:rsidRDefault="00187C18">
            <w:pPr>
              <w:ind w:left="113" w:right="113"/>
              <w:jc w:val="center"/>
            </w:pPr>
            <w:r>
              <w:rPr>
                <w:rFonts w:hint="eastAsia"/>
                <w:spacing w:val="30"/>
              </w:rPr>
              <w:t>伝統建築物認定通知</w:t>
            </w:r>
            <w:r>
              <w:rPr>
                <w:rFonts w:hint="eastAsia"/>
              </w:rPr>
              <w:t xml:space="preserve">書　　　　　</w:t>
            </w:r>
          </w:p>
        </w:tc>
      </w:tr>
    </w:tbl>
    <w:p w14:paraId="7A831BAC" w14:textId="77777777" w:rsidR="00187C18" w:rsidRDefault="00187C18">
      <w:pPr>
        <w:spacing w:line="20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"/>
        <w:gridCol w:w="1976"/>
        <w:gridCol w:w="1913"/>
        <w:gridCol w:w="71"/>
        <w:gridCol w:w="1701"/>
        <w:gridCol w:w="283"/>
        <w:gridCol w:w="1985"/>
      </w:tblGrid>
      <w:tr w:rsidR="00187C18" w14:paraId="214376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0"/>
        </w:trPr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86AB" w14:textId="77777777" w:rsidR="00187C18" w:rsidRDefault="00394E47">
            <w:pPr>
              <w:spacing w:line="360" w:lineRule="exact"/>
              <w:ind w:left="113" w:right="113"/>
              <w:jc w:val="right"/>
            </w:pPr>
            <w:r>
              <w:rPr>
                <w:noProof/>
              </w:rPr>
              <w:pict w14:anchorId="0FB3AEC0">
                <v:rect id="_x0000_s1026" style="position:absolute;left:0;text-align:left;margin-left:386.85pt;margin-top:58.95pt;width:12pt;height:12pt;z-index:251658240" o:allowincell="f" filled="f" strokeweight=".5pt">
                  <o:lock v:ext="edit" aspectratio="t"/>
                </v:rect>
              </w:pict>
            </w:r>
            <w:r w:rsidR="00187C18">
              <w:rPr>
                <w:rFonts w:hint="eastAsia"/>
              </w:rPr>
              <w:t xml:space="preserve">年　　月　　日　　</w:t>
            </w:r>
          </w:p>
          <w:p w14:paraId="583FFCA7" w14:textId="77777777" w:rsidR="00187C18" w:rsidRDefault="00187C18">
            <w:pPr>
              <w:spacing w:line="360" w:lineRule="exact"/>
              <w:ind w:left="113" w:right="113"/>
            </w:pPr>
            <w:r>
              <w:rPr>
                <w:rFonts w:hint="eastAsia"/>
              </w:rPr>
              <w:t xml:space="preserve">　この通知書及び添付図書に記載の建築物を建築基準法第</w:t>
            </w:r>
            <w:r>
              <w:t>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4</w:t>
            </w:r>
            <w:r>
              <w:rPr>
                <w:rFonts w:hint="eastAsia"/>
              </w:rPr>
              <w:t>号の規定による保存建築物として、認定したから通知します。</w:t>
            </w:r>
          </w:p>
          <w:p w14:paraId="29CC64CB" w14:textId="77777777" w:rsidR="00187C18" w:rsidRDefault="00187C18">
            <w:pPr>
              <w:spacing w:line="36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大津市長　　　　　　　印　　</w:t>
            </w:r>
          </w:p>
        </w:tc>
      </w:tr>
      <w:tr w:rsidR="00187C18" w14:paraId="4B23F1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E35" w14:textId="77777777" w:rsidR="00187C18" w:rsidRDefault="00187C18">
            <w:pPr>
              <w:ind w:left="113" w:right="113"/>
              <w:jc w:val="center"/>
            </w:pPr>
            <w: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2A542" w14:textId="77777777" w:rsidR="00187C18" w:rsidRDefault="00187C18">
            <w:pPr>
              <w:kinsoku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建築主の住所</w:t>
            </w:r>
            <w:r>
              <w:rPr>
                <w:rFonts w:hint="eastAsia"/>
              </w:rPr>
              <w:t>・氏名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6A8BD3" w14:textId="77777777" w:rsidR="00187C18" w:rsidRDefault="00187C18">
            <w:pPr>
              <w:spacing w:line="240" w:lineRule="exact"/>
              <w:ind w:left="113" w:right="113"/>
            </w:pPr>
          </w:p>
          <w:p w14:paraId="5082F5FE" w14:textId="77777777" w:rsidR="00187C18" w:rsidRDefault="00187C18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―　　　番</w:t>
            </w:r>
          </w:p>
        </w:tc>
      </w:tr>
      <w:tr w:rsidR="00187C18" w14:paraId="508A90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29EFE" w14:textId="77777777" w:rsidR="00187C18" w:rsidRDefault="00187C18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A3D01" w14:textId="77777777" w:rsidR="00187C18" w:rsidRDefault="00187C18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代理者の住所</w:t>
            </w:r>
            <w:r>
              <w:rPr>
                <w:rFonts w:hint="eastAsia"/>
              </w:rPr>
              <w:t>・氏名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33B30" w14:textId="77777777" w:rsidR="00187C18" w:rsidRDefault="00187C18">
            <w:pPr>
              <w:spacing w:line="240" w:lineRule="exact"/>
              <w:ind w:left="113" w:right="113"/>
            </w:pPr>
          </w:p>
          <w:p w14:paraId="22026287" w14:textId="77777777" w:rsidR="00187C18" w:rsidRDefault="00187C18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―　　　番</w:t>
            </w:r>
          </w:p>
        </w:tc>
      </w:tr>
      <w:tr w:rsidR="00187C18" w14:paraId="281753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4DA47" w14:textId="77777777" w:rsidR="00187C18" w:rsidRDefault="00187C18">
            <w:pPr>
              <w:spacing w:line="240" w:lineRule="exact"/>
              <w:ind w:left="113" w:right="113"/>
              <w:jc w:val="center"/>
            </w:pPr>
            <w:r>
              <w:t>3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6C6B5" w14:textId="77777777" w:rsidR="00187C18" w:rsidRDefault="00187C18">
            <w:pPr>
              <w:ind w:left="113" w:right="113"/>
              <w:jc w:val="distribute"/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595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203C4" w14:textId="77777777" w:rsidR="00187C18" w:rsidRDefault="00187C1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87C18" w14:paraId="6F1618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1E501FB" w14:textId="77777777" w:rsidR="00187C18" w:rsidRDefault="00187C18">
            <w:pPr>
              <w:jc w:val="center"/>
            </w:pPr>
            <w:r>
              <w:rPr>
                <w:rFonts w:hint="eastAsia"/>
              </w:rPr>
              <w:t>敷地の位置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9B7B3" w14:textId="77777777" w:rsidR="00187C18" w:rsidRDefault="00187C18">
            <w:pPr>
              <w:ind w:left="113" w:right="113"/>
              <w:jc w:val="distribute"/>
            </w:pPr>
          </w:p>
        </w:tc>
        <w:tc>
          <w:tcPr>
            <w:tcW w:w="595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92CBC" w14:textId="77777777" w:rsidR="00187C18" w:rsidRDefault="00187C18">
            <w:pPr>
              <w:ind w:left="113" w:right="113"/>
            </w:pPr>
          </w:p>
        </w:tc>
      </w:tr>
      <w:tr w:rsidR="00187C18" w14:paraId="0594B6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6A312" w14:textId="77777777" w:rsidR="00187C18" w:rsidRDefault="00187C18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AD045" w14:textId="77777777" w:rsidR="00187C18" w:rsidRDefault="00187C18">
            <w:pPr>
              <w:ind w:left="113" w:right="113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49BAC" w14:textId="77777777" w:rsidR="00187C18" w:rsidRDefault="00187C1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87C18" w14:paraId="3C5507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FB75F" w14:textId="77777777" w:rsidR="00187C18" w:rsidRDefault="00187C18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A8B5C" w14:textId="77777777" w:rsidR="00187C18" w:rsidRDefault="00187C18">
            <w:pPr>
              <w:ind w:left="113" w:right="113"/>
              <w:jc w:val="distribute"/>
            </w:pPr>
            <w:r>
              <w:rPr>
                <w:rFonts w:hint="eastAsia"/>
              </w:rPr>
              <w:t>その他の地域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105B7" w14:textId="77777777" w:rsidR="00187C18" w:rsidRDefault="00187C1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87C18" w14:paraId="56FA4D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55223" w14:textId="77777777" w:rsidR="00187C18" w:rsidRDefault="00187C18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CE1A7" w14:textId="77777777" w:rsidR="00187C18" w:rsidRDefault="00187C18">
            <w:pPr>
              <w:ind w:left="113" w:right="113"/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9B4CF" w14:textId="77777777" w:rsidR="00187C18" w:rsidRDefault="00187C1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87C18" w14:paraId="571586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2D5F0" w14:textId="77777777" w:rsidR="00187C18" w:rsidRDefault="00187C18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64E33" w14:textId="77777777" w:rsidR="00187C18" w:rsidRDefault="00187C18">
            <w:pPr>
              <w:ind w:left="113" w:right="113"/>
              <w:jc w:val="distribute"/>
            </w:pPr>
            <w:r>
              <w:rPr>
                <w:rFonts w:hint="eastAsia"/>
              </w:rPr>
              <w:t>申請部分の用途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2D797" w14:textId="77777777" w:rsidR="00187C18" w:rsidRDefault="00187C1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87C18" w14:paraId="5203B4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C79F9" w14:textId="77777777" w:rsidR="00187C18" w:rsidRDefault="00187C18">
            <w:pPr>
              <w:ind w:left="113" w:right="113"/>
              <w:jc w:val="center"/>
            </w:pPr>
            <w: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04A28" w14:textId="77777777" w:rsidR="00187C18" w:rsidRDefault="00187C18">
            <w:pPr>
              <w:ind w:left="113" w:right="113"/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9AE61" w14:textId="77777777" w:rsidR="00187C18" w:rsidRDefault="00187C1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87C18" w14:paraId="3611D2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ED61B" w14:textId="77777777" w:rsidR="00187C18" w:rsidRDefault="00187C18">
            <w:pPr>
              <w:ind w:left="113" w:right="113"/>
              <w:jc w:val="center"/>
            </w:pPr>
            <w:r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8B6C1" w14:textId="77777777" w:rsidR="00187C18" w:rsidRDefault="00187C18">
            <w:pPr>
              <w:ind w:left="113" w:right="113"/>
              <w:jc w:val="distribute"/>
            </w:pPr>
            <w:r>
              <w:rPr>
                <w:rFonts w:hint="eastAsia"/>
              </w:rPr>
              <w:t>階級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7E825" w14:textId="77777777" w:rsidR="00187C18" w:rsidRDefault="00187C1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87C18" w14:paraId="5F4E42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64B4D57A" w14:textId="77777777" w:rsidR="00187C18" w:rsidRDefault="00187C1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E9A77" w14:textId="77777777" w:rsidR="00187C18" w:rsidRDefault="00187C18">
            <w:pPr>
              <w:ind w:left="113" w:right="113"/>
              <w:jc w:val="distribute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88559" w14:textId="77777777" w:rsidR="00187C18" w:rsidRDefault="00187C18">
            <w:pPr>
              <w:ind w:left="113" w:right="113"/>
              <w:jc w:val="distribute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07110" w14:textId="77777777" w:rsidR="00187C18" w:rsidRDefault="00187C18">
            <w:pPr>
              <w:ind w:left="454" w:right="454"/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187C18" w14:paraId="1C7D1F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85ED" w14:textId="77777777" w:rsidR="00187C18" w:rsidRDefault="00187C18">
            <w:pPr>
              <w:ind w:left="113" w:right="113"/>
              <w:jc w:val="center"/>
            </w:pPr>
            <w: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6C5DD" w14:textId="77777777" w:rsidR="00187C18" w:rsidRDefault="00187C18">
            <w:pPr>
              <w:ind w:left="113" w:right="113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974A" w14:textId="77777777" w:rsidR="00187C18" w:rsidRDefault="00187C18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A9DA" w14:textId="77777777" w:rsidR="00187C18" w:rsidRDefault="00187C18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20456" w14:textId="77777777" w:rsidR="00187C18" w:rsidRDefault="00187C18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87C18" w14:paraId="5D08BF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5E24F" w14:textId="77777777" w:rsidR="00187C18" w:rsidRDefault="00187C18">
            <w:pPr>
              <w:ind w:left="113" w:right="113"/>
              <w:jc w:val="center"/>
            </w:pPr>
            <w: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A0BB" w14:textId="77777777" w:rsidR="00187C18" w:rsidRDefault="00187C18">
            <w:pPr>
              <w:ind w:left="113" w:right="113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DE9F8" w14:textId="77777777" w:rsidR="00187C18" w:rsidRDefault="00187C18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5A63C" w14:textId="77777777" w:rsidR="00187C18" w:rsidRDefault="00187C18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72F27" w14:textId="77777777" w:rsidR="00187C18" w:rsidRDefault="00187C18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87C18" w14:paraId="418368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5F8F8" w14:textId="77777777" w:rsidR="00187C18" w:rsidRDefault="00187C18">
            <w:pPr>
              <w:ind w:left="113" w:right="113"/>
              <w:jc w:val="center"/>
            </w:pPr>
            <w:r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D198A" w14:textId="77777777" w:rsidR="00187C18" w:rsidRDefault="00187C18">
            <w:pPr>
              <w:ind w:left="113" w:right="113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75A3" w14:textId="77777777" w:rsidR="00187C18" w:rsidRDefault="00187C18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2B208" w14:textId="77777777" w:rsidR="00187C18" w:rsidRDefault="00187C18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48446" w14:textId="77777777" w:rsidR="00187C18" w:rsidRDefault="00187C18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87C18" w14:paraId="140894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026F0" w14:textId="77777777" w:rsidR="00187C18" w:rsidRDefault="00187C18">
            <w:pPr>
              <w:ind w:left="113" w:right="113"/>
              <w:jc w:val="center"/>
            </w:pPr>
            <w:r>
              <w:t>11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2C5EA" w14:textId="77777777" w:rsidR="00187C18" w:rsidRDefault="00187C18">
            <w:pPr>
              <w:ind w:left="113" w:right="113"/>
              <w:jc w:val="distribute"/>
            </w:pPr>
            <w:r>
              <w:rPr>
                <w:rFonts w:hint="eastAsia"/>
              </w:rPr>
              <w:t>建築物の高さ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F7E19" w14:textId="77777777" w:rsidR="00187C18" w:rsidRDefault="00187C18">
            <w:pPr>
              <w:ind w:left="113" w:right="113"/>
              <w:jc w:val="right"/>
            </w:pPr>
            <w:r>
              <w:t>m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5419F" w14:textId="77777777" w:rsidR="00187C18" w:rsidRDefault="00187C18">
            <w:pPr>
              <w:ind w:left="113" w:right="113"/>
              <w:jc w:val="right"/>
            </w:pPr>
            <w:r>
              <w:t>m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4A9367F9" w14:textId="77777777" w:rsidR="00187C18" w:rsidRDefault="00187C1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87C18" w14:paraId="53115B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5F6EE" w14:textId="77777777" w:rsidR="00187C18" w:rsidRDefault="00187C18">
            <w:pPr>
              <w:ind w:left="113" w:right="113"/>
              <w:jc w:val="center"/>
            </w:pPr>
            <w:r>
              <w:t>12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ED018" w14:textId="77777777" w:rsidR="00187C18" w:rsidRDefault="00187C18">
            <w:pPr>
              <w:ind w:left="113" w:right="113"/>
              <w:jc w:val="distribute"/>
            </w:pPr>
            <w:r>
              <w:rPr>
                <w:rFonts w:hint="eastAsia"/>
              </w:rPr>
              <w:t>建築物の構造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1F511" w14:textId="77777777" w:rsidR="00187C18" w:rsidRDefault="00187C1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390E6" w14:textId="77777777" w:rsidR="00187C18" w:rsidRDefault="00187C1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129AADFC" w14:textId="77777777" w:rsidR="00187C18" w:rsidRDefault="00187C1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87C18" w14:paraId="3B28D4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553CE" w14:textId="77777777" w:rsidR="00187C18" w:rsidRDefault="00187C18">
            <w:pPr>
              <w:spacing w:line="240" w:lineRule="exact"/>
              <w:ind w:left="113" w:right="113"/>
              <w:jc w:val="center"/>
            </w:pPr>
            <w:r>
              <w:t>13</w:t>
            </w:r>
          </w:p>
          <w:p w14:paraId="6D9CECA3" w14:textId="77777777" w:rsidR="00187C18" w:rsidRDefault="00187C18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F0B26" w14:textId="77777777" w:rsidR="00187C18" w:rsidRDefault="00187C18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80"/>
              </w:rPr>
              <w:t>指定を必</w:t>
            </w:r>
            <w:r>
              <w:rPr>
                <w:rFonts w:hint="eastAsia"/>
              </w:rPr>
              <w:t>要とする理由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B73DD" w14:textId="77777777" w:rsidR="00187C18" w:rsidRDefault="00187C1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87C18" w14:paraId="76F5F6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D7AD1" w14:textId="77777777" w:rsidR="00187C18" w:rsidRDefault="00187C18">
            <w:pPr>
              <w:ind w:left="454" w:right="454"/>
              <w:jc w:val="distribute"/>
            </w:pPr>
            <w:r>
              <w:rPr>
                <w:rFonts w:hint="eastAsia"/>
              </w:rPr>
              <w:t>条件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5AEC" w14:textId="77777777" w:rsidR="00187C18" w:rsidRDefault="00187C1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87C18" w14:paraId="27B3B0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BA8AE" w14:textId="77777777" w:rsidR="00187C18" w:rsidRDefault="00187C18">
            <w:pPr>
              <w:ind w:left="454" w:right="454"/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30216" w14:textId="77777777" w:rsidR="00187C18" w:rsidRDefault="00187C18">
            <w:pPr>
              <w:ind w:left="340" w:right="340"/>
              <w:jc w:val="distribute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EEE4" w14:textId="77777777" w:rsidR="00187C18" w:rsidRDefault="00187C18">
            <w:pPr>
              <w:ind w:left="113" w:right="113"/>
              <w:jc w:val="distribute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0860F" w14:textId="77777777" w:rsidR="00187C18" w:rsidRDefault="00187C18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187C18" w14:paraId="5D64D3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39"/>
        </w:trPr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FB84" w14:textId="77777777" w:rsidR="00187C18" w:rsidRDefault="00187C18">
            <w:pPr>
              <w:spacing w:line="360" w:lineRule="exact"/>
              <w:ind w:left="227" w:right="113"/>
            </w:pPr>
            <w:r>
              <w:rPr>
                <w:rFonts w:hint="eastAsia"/>
              </w:rPr>
              <w:t>注意事項</w:t>
            </w:r>
          </w:p>
          <w:p w14:paraId="4355D7C3" w14:textId="77777777" w:rsidR="00187C18" w:rsidRDefault="00187C18">
            <w:pPr>
              <w:spacing w:line="360" w:lineRule="exact"/>
              <w:ind w:left="227" w:right="113"/>
            </w:pPr>
            <w:r>
              <w:t>1</w:t>
            </w:r>
            <w:r>
              <w:rPr>
                <w:rFonts w:hint="eastAsia"/>
              </w:rPr>
              <w:t xml:space="preserve">　※印欄は記入しないこと。</w:t>
            </w:r>
          </w:p>
          <w:p w14:paraId="4F432164" w14:textId="77777777" w:rsidR="00187C18" w:rsidRDefault="00187C18">
            <w:pPr>
              <w:spacing w:line="360" w:lineRule="exact"/>
              <w:ind w:left="350" w:right="113" w:hanging="123"/>
            </w:pPr>
            <w:r>
              <w:t>2</w:t>
            </w:r>
            <w:r>
              <w:rPr>
                <w:rFonts w:hint="eastAsia"/>
              </w:rPr>
              <w:t xml:space="preserve">　大津市建築基準法等施行細則第</w:t>
            </w:r>
            <w:r>
              <w:t>21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項の規定による添付図書を添えること。</w:t>
            </w:r>
          </w:p>
        </w:tc>
      </w:tr>
    </w:tbl>
    <w:p w14:paraId="00030A6D" w14:textId="77777777" w:rsidR="00187C18" w:rsidRDefault="00187C18"/>
    <w:sectPr w:rsidR="00187C18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134" w:right="1701" w:bottom="1134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C6421" w14:textId="77777777" w:rsidR="00D941C3" w:rsidRDefault="00D941C3" w:rsidP="00615614">
      <w:r>
        <w:separator/>
      </w:r>
    </w:p>
  </w:endnote>
  <w:endnote w:type="continuationSeparator" w:id="0">
    <w:p w14:paraId="42E8F7B1" w14:textId="77777777" w:rsidR="00D941C3" w:rsidRDefault="00D941C3" w:rsidP="0061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7FA4" w14:textId="77777777" w:rsidR="00187C18" w:rsidRDefault="00187C18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371767A8" w14:textId="77777777" w:rsidR="00187C18" w:rsidRDefault="00187C18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BEAB" w14:textId="77777777" w:rsidR="00187C18" w:rsidRDefault="00187C18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7BA09503" w14:textId="77777777" w:rsidR="00187C18" w:rsidRDefault="00187C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3A33C" w14:textId="77777777" w:rsidR="00D941C3" w:rsidRDefault="00D941C3" w:rsidP="00615614">
      <w:r>
        <w:separator/>
      </w:r>
    </w:p>
  </w:footnote>
  <w:footnote w:type="continuationSeparator" w:id="0">
    <w:p w14:paraId="0AAD1D2A" w14:textId="77777777" w:rsidR="00D941C3" w:rsidRDefault="00D941C3" w:rsidP="0061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0CBB4" w14:textId="77777777" w:rsidR="00187C18" w:rsidRDefault="00187C18"/>
  <w:p w14:paraId="3C73692B" w14:textId="77777777" w:rsidR="00187C18" w:rsidRDefault="00187C18">
    <w:r>
      <w:rPr>
        <w:rFonts w:hint="eastAsia"/>
      </w:rPr>
      <w:t>総務編（財団法人ハイウェイ交流センター組織規程）</w:t>
    </w:r>
  </w:p>
  <w:p w14:paraId="329679FA" w14:textId="77777777" w:rsidR="00187C18" w:rsidRDefault="00187C1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EB5C" w14:textId="77777777" w:rsidR="00187C18" w:rsidRDefault="00187C18"/>
  <w:p w14:paraId="5C7D3762" w14:textId="77777777" w:rsidR="00187C18" w:rsidRDefault="00187C18">
    <w:r>
      <w:rPr>
        <w:rFonts w:hint="eastAsia"/>
      </w:rPr>
      <w:t>総務編（財団法人ハイウェイ交流センター組織規程）</w:t>
    </w:r>
  </w:p>
  <w:p w14:paraId="4AC29A52" w14:textId="77777777" w:rsidR="00187C18" w:rsidRDefault="00187C1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87C18"/>
    <w:rsid w:val="00187C18"/>
    <w:rsid w:val="00394E47"/>
    <w:rsid w:val="004F3486"/>
    <w:rsid w:val="00615614"/>
    <w:rsid w:val="00881D64"/>
    <w:rsid w:val="00BC64D6"/>
    <w:rsid w:val="00D941C3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06B911C"/>
  <w14:defaultImageDpi w14:val="0"/>
  <w15:docId w15:val="{B8B2863B-7B0A-4FD5-AEEA-803633CB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竜一朗</dc:creator>
  <cp:keywords/>
  <dc:description/>
  <cp:lastModifiedBy>平野　竜一朗</cp:lastModifiedBy>
  <cp:revision>2</cp:revision>
  <cp:lastPrinted>2007-10-22T02:38:00Z</cp:lastPrinted>
  <dcterms:created xsi:type="dcterms:W3CDTF">2022-04-04T08:25:00Z</dcterms:created>
  <dcterms:modified xsi:type="dcterms:W3CDTF">2022-04-04T08:25:00Z</dcterms:modified>
</cp:coreProperties>
</file>