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262A" w14:textId="77777777" w:rsidR="00547EE1" w:rsidRDefault="00547EE1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1665E0F8" w14:textId="77777777" w:rsidR="00547EE1" w:rsidRDefault="00547EE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547EE1" w14:paraId="71F33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5D74370D" w14:textId="77777777" w:rsidR="00547EE1" w:rsidRDefault="00547EE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C6F6" w14:textId="77777777" w:rsidR="00547EE1" w:rsidRDefault="00547EE1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78DB205" w14:textId="77777777" w:rsidR="00547EE1" w:rsidRDefault="00547EE1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工事取りやめ届　　　　　</w:t>
            </w:r>
          </w:p>
        </w:tc>
      </w:tr>
    </w:tbl>
    <w:p w14:paraId="1B971FCB" w14:textId="77777777" w:rsidR="00547EE1" w:rsidRDefault="00547EE1">
      <w:pPr>
        <w:spacing w:line="200" w:lineRule="exact"/>
      </w:pPr>
    </w:p>
    <w:p w14:paraId="0FAB7050" w14:textId="77777777" w:rsidR="00547EE1" w:rsidRDefault="00547EE1">
      <w:pPr>
        <w:spacing w:line="200" w:lineRule="exact"/>
      </w:pPr>
    </w:p>
    <w:p w14:paraId="3F005E11" w14:textId="77777777" w:rsidR="00547EE1" w:rsidRDefault="00547EE1">
      <w:pPr>
        <w:spacing w:line="200" w:lineRule="exact"/>
      </w:pPr>
    </w:p>
    <w:p w14:paraId="0C258413" w14:textId="77777777" w:rsidR="00547EE1" w:rsidRDefault="00547EE1">
      <w:pPr>
        <w:jc w:val="right"/>
      </w:pPr>
      <w:r>
        <w:rPr>
          <w:rFonts w:hint="eastAsia"/>
        </w:rPr>
        <w:t xml:space="preserve">年　　月　　日　　</w:t>
      </w:r>
    </w:p>
    <w:p w14:paraId="164894D6" w14:textId="77777777" w:rsidR="00547EE1" w:rsidRDefault="00547EE1">
      <w:pPr>
        <w:spacing w:line="200" w:lineRule="exact"/>
      </w:pPr>
    </w:p>
    <w:p w14:paraId="7982979A" w14:textId="77777777" w:rsidR="00547EE1" w:rsidRDefault="00547EE1">
      <w:pPr>
        <w:spacing w:line="200" w:lineRule="exact"/>
      </w:pPr>
    </w:p>
    <w:p w14:paraId="21FEE230" w14:textId="77777777" w:rsidR="00547EE1" w:rsidRDefault="00547EE1">
      <w:pPr>
        <w:spacing w:line="200" w:lineRule="exact"/>
      </w:pPr>
    </w:p>
    <w:p w14:paraId="4A380D00" w14:textId="77777777" w:rsidR="00547EE1" w:rsidRDefault="00547EE1">
      <w:r>
        <w:rPr>
          <w:rFonts w:hint="eastAsia"/>
        </w:rPr>
        <w:t xml:space="preserve">　　</w:t>
      </w:r>
      <w:r>
        <w:t>(</w:t>
      </w:r>
      <w:r w:rsidR="001512C1">
        <w:rPr>
          <w:rFonts w:hint="eastAsia"/>
        </w:rPr>
        <w:t>宛先</w:t>
      </w:r>
      <w:r>
        <w:t>)</w:t>
      </w:r>
    </w:p>
    <w:p w14:paraId="6357905D" w14:textId="77777777" w:rsidR="00547EE1" w:rsidRDefault="00547EE1">
      <w:r>
        <w:rPr>
          <w:rFonts w:hint="eastAsia"/>
        </w:rPr>
        <w:t xml:space="preserve">　　　建築主事</w:t>
      </w:r>
    </w:p>
    <w:p w14:paraId="314A380C" w14:textId="77777777" w:rsidR="00547EE1" w:rsidRDefault="00547EE1">
      <w:pPr>
        <w:spacing w:line="200" w:lineRule="exact"/>
      </w:pPr>
    </w:p>
    <w:p w14:paraId="0754EC4B" w14:textId="77777777" w:rsidR="00547EE1" w:rsidRDefault="00547EE1">
      <w:pPr>
        <w:spacing w:line="200" w:lineRule="exact"/>
      </w:pPr>
    </w:p>
    <w:p w14:paraId="5FF9BB1B" w14:textId="77777777" w:rsidR="00547EE1" w:rsidRDefault="00547EE1">
      <w:pPr>
        <w:spacing w:line="200" w:lineRule="exact"/>
      </w:pPr>
    </w:p>
    <w:p w14:paraId="0A8BEE0D" w14:textId="77777777" w:rsidR="00547EE1" w:rsidRDefault="00547EE1">
      <w:pPr>
        <w:spacing w:line="360" w:lineRule="exact"/>
        <w:ind w:left="210" w:hanging="21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>人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5382A23" w14:textId="77777777" w:rsidR="00547EE1" w:rsidRDefault="00547EE1">
      <w:pPr>
        <w:spacing w:line="360" w:lineRule="exact"/>
        <w:ind w:left="210" w:hanging="210"/>
        <w:jc w:val="right"/>
      </w:pPr>
      <w:r>
        <w:t>(</w:t>
      </w:r>
      <w:r>
        <w:rPr>
          <w:rFonts w:hint="eastAsia"/>
          <w:spacing w:val="105"/>
        </w:rPr>
        <w:t>建築</w:t>
      </w:r>
      <w:r>
        <w:rPr>
          <w:rFonts w:hint="eastAsia"/>
        </w:rPr>
        <w:t>主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FC122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46B54A25" w14:textId="77777777" w:rsidR="00547EE1" w:rsidRDefault="00547EE1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電話番号　　　　　　　　　　　　</w:t>
      </w:r>
    </w:p>
    <w:p w14:paraId="33EA4795" w14:textId="77777777" w:rsidR="00547EE1" w:rsidRDefault="00547EE1">
      <w:pPr>
        <w:spacing w:line="200" w:lineRule="exact"/>
      </w:pPr>
    </w:p>
    <w:p w14:paraId="3DC8E650" w14:textId="77777777" w:rsidR="00547EE1" w:rsidRDefault="00547EE1">
      <w:pPr>
        <w:spacing w:before="120" w:after="120" w:line="400" w:lineRule="exact"/>
        <w:ind w:left="210" w:hanging="210"/>
      </w:pPr>
      <w:r>
        <w:rPr>
          <w:rFonts w:hint="eastAsia"/>
        </w:rPr>
        <w:t xml:space="preserve">　　大津市建築基準法等施行細則第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項の規定により、次のように届け出ます。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547EE1" w14:paraId="2201E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5F3853F7" w14:textId="77777777" w:rsidR="00547EE1" w:rsidRDefault="00547EE1">
            <w:pPr>
              <w:spacing w:line="240" w:lineRule="exact"/>
              <w:ind w:left="113" w:right="113"/>
              <w:jc w:val="center"/>
            </w:pPr>
            <w:r>
              <w:t>1</w:t>
            </w:r>
          </w:p>
          <w:p w14:paraId="0EFA20D2" w14:textId="77777777" w:rsidR="00547EE1" w:rsidRDefault="00547EE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CC9D5F5" w14:textId="77777777" w:rsidR="00547EE1" w:rsidRDefault="00547EE1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5670" w:type="dxa"/>
            <w:vAlign w:val="center"/>
          </w:tcPr>
          <w:p w14:paraId="5621DE49" w14:textId="77777777" w:rsidR="00547EE1" w:rsidRDefault="00547EE1">
            <w:pPr>
              <w:spacing w:line="240" w:lineRule="exact"/>
              <w:ind w:left="113" w:right="113"/>
            </w:pPr>
          </w:p>
          <w:p w14:paraId="6C597EE4" w14:textId="77777777" w:rsidR="00547EE1" w:rsidRDefault="00547EE1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065F201" w14:textId="77777777" w:rsidR="00547EE1" w:rsidRDefault="00547EE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547EE1" w14:paraId="337D1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3F5D14BC" w14:textId="77777777" w:rsidR="00547EE1" w:rsidRDefault="00547EE1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0F14364" w14:textId="77777777" w:rsidR="00547EE1" w:rsidRDefault="00547EE1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670" w:type="dxa"/>
            <w:vAlign w:val="center"/>
          </w:tcPr>
          <w:p w14:paraId="72B33E06" w14:textId="77777777" w:rsidR="00547EE1" w:rsidRDefault="00547EE1">
            <w:pPr>
              <w:spacing w:line="240" w:lineRule="exact"/>
              <w:ind w:left="113" w:right="113"/>
            </w:pPr>
          </w:p>
          <w:p w14:paraId="615F5F31" w14:textId="77777777" w:rsidR="00547EE1" w:rsidRDefault="00547EE1">
            <w:pPr>
              <w:spacing w:line="240" w:lineRule="exact"/>
              <w:ind w:left="113" w:right="113"/>
            </w:pPr>
          </w:p>
          <w:p w14:paraId="22D3D41D" w14:textId="77777777" w:rsidR="00547EE1" w:rsidRDefault="00547EE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547EE1" w14:paraId="45C44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604C2FB7" w14:textId="77777777" w:rsidR="00547EE1" w:rsidRDefault="00547EE1">
            <w:pPr>
              <w:spacing w:line="240" w:lineRule="exact"/>
              <w:ind w:left="113" w:right="113"/>
              <w:jc w:val="center"/>
            </w:pPr>
            <w:r>
              <w:t>3</w:t>
            </w:r>
          </w:p>
          <w:p w14:paraId="65CF77F7" w14:textId="77777777" w:rsidR="00547EE1" w:rsidRDefault="00547EE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33A1B91" w14:textId="77777777" w:rsidR="00547EE1" w:rsidRDefault="00547EE1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確認済証年月</w:t>
            </w:r>
            <w:r>
              <w:rPr>
                <w:rFonts w:hint="eastAsia"/>
              </w:rPr>
              <w:t>日確認済証番号</w:t>
            </w:r>
          </w:p>
        </w:tc>
        <w:tc>
          <w:tcPr>
            <w:tcW w:w="5670" w:type="dxa"/>
            <w:vAlign w:val="center"/>
          </w:tcPr>
          <w:p w14:paraId="4740658A" w14:textId="77777777" w:rsidR="00547EE1" w:rsidRDefault="00547EE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0C842D23" w14:textId="77777777" w:rsidR="00547EE1" w:rsidRDefault="00547EE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547EE1" w14:paraId="50BC4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67" w:type="dxa"/>
            <w:tcBorders>
              <w:right w:val="nil"/>
            </w:tcBorders>
            <w:vAlign w:val="center"/>
          </w:tcPr>
          <w:p w14:paraId="1706C2A8" w14:textId="77777777" w:rsidR="00547EE1" w:rsidRDefault="00547EE1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966606C" w14:textId="77777777" w:rsidR="00547EE1" w:rsidRDefault="00547EE1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670" w:type="dxa"/>
            <w:vAlign w:val="center"/>
          </w:tcPr>
          <w:p w14:paraId="678E14AE" w14:textId="77777777" w:rsidR="00547EE1" w:rsidRDefault="00547EE1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547EE1" w14:paraId="4FEDA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67" w:type="dxa"/>
            <w:tcBorders>
              <w:right w:val="nil"/>
            </w:tcBorders>
            <w:vAlign w:val="center"/>
          </w:tcPr>
          <w:p w14:paraId="61983007" w14:textId="77777777" w:rsidR="00547EE1" w:rsidRDefault="00547EE1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67760E0" w14:textId="77777777" w:rsidR="00547EE1" w:rsidRDefault="00547EE1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工事届提出年月日</w:t>
            </w:r>
          </w:p>
        </w:tc>
        <w:tc>
          <w:tcPr>
            <w:tcW w:w="5670" w:type="dxa"/>
            <w:vAlign w:val="center"/>
          </w:tcPr>
          <w:p w14:paraId="4CCC2D2B" w14:textId="77777777" w:rsidR="00547EE1" w:rsidRDefault="00547EE1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47EE1" w14:paraId="2BED2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67" w:type="dxa"/>
            <w:tcBorders>
              <w:right w:val="nil"/>
            </w:tcBorders>
            <w:vAlign w:val="center"/>
          </w:tcPr>
          <w:p w14:paraId="6A8057E6" w14:textId="77777777" w:rsidR="00547EE1" w:rsidRDefault="00547EE1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8B90A5D" w14:textId="77777777" w:rsidR="00547EE1" w:rsidRDefault="00547EE1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670" w:type="dxa"/>
            <w:vAlign w:val="center"/>
          </w:tcPr>
          <w:p w14:paraId="4DCF7CA2" w14:textId="77777777" w:rsidR="00547EE1" w:rsidRDefault="00547EE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47EE1" w14:paraId="18133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tcBorders>
              <w:right w:val="nil"/>
            </w:tcBorders>
            <w:vAlign w:val="center"/>
          </w:tcPr>
          <w:p w14:paraId="44F512AE" w14:textId="77777777" w:rsidR="00547EE1" w:rsidRDefault="00547EE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8DA73C2" w14:textId="77777777" w:rsidR="00547EE1" w:rsidRDefault="00547EE1">
            <w:pPr>
              <w:kinsoku w:val="0"/>
              <w:ind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vMerge w:val="restart"/>
            <w:vAlign w:val="center"/>
          </w:tcPr>
          <w:p w14:paraId="3F978516" w14:textId="77777777" w:rsidR="00547EE1" w:rsidRDefault="00547EE1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32D96BE5" w14:textId="77777777" w:rsidR="00547EE1" w:rsidRDefault="00547EE1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工事の一部を取りやめたときは、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内に一部と記載すること。</w:t>
            </w:r>
          </w:p>
          <w:p w14:paraId="5A0CEDEE" w14:textId="77777777" w:rsidR="00547EE1" w:rsidRDefault="00547EE1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 xml:space="preserve">　工事の一部を取りやめたときは、その部分を明示した図面を</w:t>
            </w:r>
            <w:r>
              <w:t>2</w:t>
            </w:r>
            <w:r>
              <w:rPr>
                <w:rFonts w:hint="eastAsia"/>
              </w:rPr>
              <w:t>部提出すること。</w:t>
            </w:r>
          </w:p>
          <w:p w14:paraId="3D10B713" w14:textId="77777777" w:rsidR="00547EE1" w:rsidRDefault="00547EE1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4</w:t>
            </w:r>
            <w:r>
              <w:rPr>
                <w:rFonts w:hint="eastAsia"/>
              </w:rPr>
              <w:t xml:space="preserve">　工事取り止め届と同時に確認済証を提出のこと。</w:t>
            </w:r>
          </w:p>
          <w:p w14:paraId="454C3828" w14:textId="77777777" w:rsidR="00547EE1" w:rsidRDefault="00547EE1">
            <w:pPr>
              <w:spacing w:line="360" w:lineRule="exact"/>
              <w:ind w:left="533" w:right="113" w:hanging="420"/>
            </w:pPr>
          </w:p>
        </w:tc>
      </w:tr>
      <w:tr w:rsidR="00547EE1" w14:paraId="5A020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2835" w:type="dxa"/>
            <w:gridSpan w:val="2"/>
            <w:vAlign w:val="center"/>
          </w:tcPr>
          <w:p w14:paraId="33673BDB" w14:textId="77777777" w:rsidR="00547EE1" w:rsidRDefault="00547EE1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Merge/>
            <w:vAlign w:val="center"/>
          </w:tcPr>
          <w:p w14:paraId="1A701C80" w14:textId="77777777" w:rsidR="00547EE1" w:rsidRDefault="00547EE1">
            <w:pPr>
              <w:ind w:left="113" w:right="113"/>
            </w:pPr>
          </w:p>
        </w:tc>
      </w:tr>
    </w:tbl>
    <w:p w14:paraId="1B2429E7" w14:textId="77777777" w:rsidR="00547EE1" w:rsidRDefault="00547EE1"/>
    <w:sectPr w:rsidR="00547EE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BBB2" w14:textId="77777777" w:rsidR="0039439E" w:rsidRDefault="0039439E" w:rsidP="00615614">
      <w:r>
        <w:separator/>
      </w:r>
    </w:p>
  </w:endnote>
  <w:endnote w:type="continuationSeparator" w:id="0">
    <w:p w14:paraId="25BA8FAF" w14:textId="77777777" w:rsidR="0039439E" w:rsidRDefault="0039439E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5B2D" w14:textId="77777777" w:rsidR="00547EE1" w:rsidRDefault="00547E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A67C443" w14:textId="77777777" w:rsidR="00547EE1" w:rsidRDefault="00547E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44A9" w14:textId="77777777" w:rsidR="00547EE1" w:rsidRDefault="00547E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B2BE940" w14:textId="77777777" w:rsidR="00547EE1" w:rsidRDefault="00547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3545" w14:textId="77777777" w:rsidR="0039439E" w:rsidRDefault="0039439E" w:rsidP="00615614">
      <w:r>
        <w:separator/>
      </w:r>
    </w:p>
  </w:footnote>
  <w:footnote w:type="continuationSeparator" w:id="0">
    <w:p w14:paraId="6D0A9ED0" w14:textId="77777777" w:rsidR="0039439E" w:rsidRDefault="0039439E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258" w14:textId="77777777" w:rsidR="00547EE1" w:rsidRDefault="00547EE1"/>
  <w:p w14:paraId="0FE923C6" w14:textId="77777777" w:rsidR="00547EE1" w:rsidRDefault="00547EE1">
    <w:r>
      <w:rPr>
        <w:rFonts w:hint="eastAsia"/>
      </w:rPr>
      <w:t>総務編（財団法人ハイウェイ交流センター組織規程）</w:t>
    </w:r>
  </w:p>
  <w:p w14:paraId="7E0E0DC9" w14:textId="77777777" w:rsidR="00547EE1" w:rsidRDefault="00547E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9F02" w14:textId="77777777" w:rsidR="00547EE1" w:rsidRDefault="00547EE1"/>
  <w:p w14:paraId="1F50F81B" w14:textId="77777777" w:rsidR="00547EE1" w:rsidRDefault="00547EE1">
    <w:r>
      <w:rPr>
        <w:rFonts w:hint="eastAsia"/>
      </w:rPr>
      <w:t>総務編（財団法人ハイウェイ交流センター組織規程）</w:t>
    </w:r>
  </w:p>
  <w:p w14:paraId="004AD856" w14:textId="77777777" w:rsidR="00547EE1" w:rsidRDefault="00547E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7EE1"/>
    <w:rsid w:val="001512C1"/>
    <w:rsid w:val="0039439E"/>
    <w:rsid w:val="00547EE1"/>
    <w:rsid w:val="00615614"/>
    <w:rsid w:val="009123E5"/>
    <w:rsid w:val="009E20E8"/>
    <w:rsid w:val="00C61C52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0592A"/>
  <w14:defaultImageDpi w14:val="0"/>
  <w15:docId w15:val="{44858B94-CB07-480A-B804-88AF1E4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2007-10-22T02:40:00Z</cp:lastPrinted>
  <dcterms:created xsi:type="dcterms:W3CDTF">2022-04-04T08:26:00Z</dcterms:created>
  <dcterms:modified xsi:type="dcterms:W3CDTF">2022-04-04T08:26:00Z</dcterms:modified>
</cp:coreProperties>
</file>